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174"/>
        <w:gridCol w:w="330"/>
        <w:gridCol w:w="4422"/>
      </w:tblGrid>
      <w:tr w14:paraId="2174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E2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投标登记表</w:t>
            </w:r>
          </w:p>
          <w:p w14:paraId="1212786F">
            <w:pPr>
              <w:pStyle w:val="2"/>
            </w:pPr>
          </w:p>
        </w:tc>
      </w:tr>
      <w:tr w14:paraId="3E0F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D3F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0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2025年通元镇病媒生物防制项目</w:t>
            </w:r>
          </w:p>
        </w:tc>
      </w:tr>
      <w:tr w14:paraId="0492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49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嘉鼎晟采〔2024〕083号</w:t>
            </w:r>
            <w:bookmarkStart w:id="0" w:name="_GoBack"/>
            <w:bookmarkEnd w:id="0"/>
          </w:p>
        </w:tc>
      </w:tr>
      <w:tr w14:paraId="1D4C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414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C446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2D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B2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代表人或</w:t>
            </w:r>
          </w:p>
          <w:p w14:paraId="372B941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F8F75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44C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9DA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B29E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DC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8F5F179"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报名标段（请打√）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F5C09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标段一</w:t>
            </w:r>
          </w:p>
        </w:tc>
        <w:tc>
          <w:tcPr>
            <w:tcW w:w="4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6F50E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80F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497BD9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62E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标段二</w:t>
            </w:r>
          </w:p>
        </w:tc>
        <w:tc>
          <w:tcPr>
            <w:tcW w:w="4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97010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90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FFF8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F87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8061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B0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FA3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1CE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0C7AD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A51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17AB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D03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EFB80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68E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359257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一、报名单位应按招标公告的要求提供证明资料。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按采购公告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，接收招标文件。本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四、招标文件一般将在购买报名通知书的当天发出，购买人请于当天予以确认，如未收到，请尽快与本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2731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1F199C8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BAC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08B80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E6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F1B032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217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D384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831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79E777">
            <w:pPr>
              <w:widowControl/>
              <w:ind w:firstLine="3120" w:firstLineChars="1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6C47E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TFhYjU1ZjUxOTc1ZDlhOTk3MmUxZjdmNDUwN2U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36756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1E21263"/>
    <w:rsid w:val="026F26A2"/>
    <w:rsid w:val="0284775E"/>
    <w:rsid w:val="02CD0B87"/>
    <w:rsid w:val="02DF6851"/>
    <w:rsid w:val="03DD2351"/>
    <w:rsid w:val="0415467D"/>
    <w:rsid w:val="05D50B2B"/>
    <w:rsid w:val="05F168F4"/>
    <w:rsid w:val="06A1174A"/>
    <w:rsid w:val="06E573E1"/>
    <w:rsid w:val="080036FB"/>
    <w:rsid w:val="08304485"/>
    <w:rsid w:val="0934012F"/>
    <w:rsid w:val="0A06736E"/>
    <w:rsid w:val="0AE65560"/>
    <w:rsid w:val="0B557085"/>
    <w:rsid w:val="0BD60FD3"/>
    <w:rsid w:val="0C2F57CB"/>
    <w:rsid w:val="0C9E02FC"/>
    <w:rsid w:val="0CE40B92"/>
    <w:rsid w:val="0CE62CDA"/>
    <w:rsid w:val="0D1A4FE1"/>
    <w:rsid w:val="0D267629"/>
    <w:rsid w:val="0E6443EC"/>
    <w:rsid w:val="0E850B46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401C01"/>
    <w:rsid w:val="1A850260"/>
    <w:rsid w:val="1C54705C"/>
    <w:rsid w:val="1C612453"/>
    <w:rsid w:val="1C873822"/>
    <w:rsid w:val="1D2E42A1"/>
    <w:rsid w:val="1DDF0493"/>
    <w:rsid w:val="1FCF459F"/>
    <w:rsid w:val="20102277"/>
    <w:rsid w:val="20241671"/>
    <w:rsid w:val="210D4105"/>
    <w:rsid w:val="211947D5"/>
    <w:rsid w:val="21FF107D"/>
    <w:rsid w:val="22B74C14"/>
    <w:rsid w:val="22E758A3"/>
    <w:rsid w:val="24723D87"/>
    <w:rsid w:val="249E279E"/>
    <w:rsid w:val="25A343E8"/>
    <w:rsid w:val="282B5F43"/>
    <w:rsid w:val="284D7E8E"/>
    <w:rsid w:val="29AB7BBC"/>
    <w:rsid w:val="2A8615E7"/>
    <w:rsid w:val="2ABF3028"/>
    <w:rsid w:val="2AE12113"/>
    <w:rsid w:val="2E4F0E9E"/>
    <w:rsid w:val="2EA76306"/>
    <w:rsid w:val="2EBC4F00"/>
    <w:rsid w:val="2F9F5D0F"/>
    <w:rsid w:val="2FA62593"/>
    <w:rsid w:val="2FFA4C7D"/>
    <w:rsid w:val="30EB4A7E"/>
    <w:rsid w:val="32656CE0"/>
    <w:rsid w:val="33063288"/>
    <w:rsid w:val="343F2CA5"/>
    <w:rsid w:val="344D5CAE"/>
    <w:rsid w:val="34567CCD"/>
    <w:rsid w:val="34C165BD"/>
    <w:rsid w:val="34DF678C"/>
    <w:rsid w:val="354A70AC"/>
    <w:rsid w:val="355615A8"/>
    <w:rsid w:val="37060DF1"/>
    <w:rsid w:val="38A72191"/>
    <w:rsid w:val="394B3D35"/>
    <w:rsid w:val="3A61448E"/>
    <w:rsid w:val="3A9F337D"/>
    <w:rsid w:val="3C781650"/>
    <w:rsid w:val="3CFC3566"/>
    <w:rsid w:val="3DDA44CC"/>
    <w:rsid w:val="3E9E30AC"/>
    <w:rsid w:val="3F2D2B5A"/>
    <w:rsid w:val="3FEF77A7"/>
    <w:rsid w:val="416F51A6"/>
    <w:rsid w:val="41C41E35"/>
    <w:rsid w:val="42504254"/>
    <w:rsid w:val="4282568B"/>
    <w:rsid w:val="42C07B00"/>
    <w:rsid w:val="430A5A00"/>
    <w:rsid w:val="436321E4"/>
    <w:rsid w:val="444F484E"/>
    <w:rsid w:val="448C4D8D"/>
    <w:rsid w:val="454814AF"/>
    <w:rsid w:val="45D77857"/>
    <w:rsid w:val="4692348E"/>
    <w:rsid w:val="46A748D4"/>
    <w:rsid w:val="46FF3A1C"/>
    <w:rsid w:val="470D7DA2"/>
    <w:rsid w:val="47815735"/>
    <w:rsid w:val="4791788B"/>
    <w:rsid w:val="47C03166"/>
    <w:rsid w:val="47F31952"/>
    <w:rsid w:val="488271B1"/>
    <w:rsid w:val="4888127A"/>
    <w:rsid w:val="488F71DF"/>
    <w:rsid w:val="48EC092A"/>
    <w:rsid w:val="492510E0"/>
    <w:rsid w:val="4AAF507B"/>
    <w:rsid w:val="4AC85C30"/>
    <w:rsid w:val="4B21212C"/>
    <w:rsid w:val="4B9534DC"/>
    <w:rsid w:val="4C551D9B"/>
    <w:rsid w:val="4C8F1D4D"/>
    <w:rsid w:val="4CCF42AC"/>
    <w:rsid w:val="4D472300"/>
    <w:rsid w:val="4DEE4426"/>
    <w:rsid w:val="4E363D35"/>
    <w:rsid w:val="4EC5339C"/>
    <w:rsid w:val="4FC04582"/>
    <w:rsid w:val="4FED6063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E96759"/>
    <w:rsid w:val="56F9759F"/>
    <w:rsid w:val="570729FD"/>
    <w:rsid w:val="57305B4F"/>
    <w:rsid w:val="57AF1F97"/>
    <w:rsid w:val="583770A4"/>
    <w:rsid w:val="587416D6"/>
    <w:rsid w:val="58B62362"/>
    <w:rsid w:val="58E978CE"/>
    <w:rsid w:val="59964A60"/>
    <w:rsid w:val="59CF11DF"/>
    <w:rsid w:val="5A192050"/>
    <w:rsid w:val="5A8206E3"/>
    <w:rsid w:val="5AF351F3"/>
    <w:rsid w:val="5B301763"/>
    <w:rsid w:val="5B303A14"/>
    <w:rsid w:val="5B85459C"/>
    <w:rsid w:val="5C390E7A"/>
    <w:rsid w:val="5CD62E81"/>
    <w:rsid w:val="5CF779F3"/>
    <w:rsid w:val="5DCF39E8"/>
    <w:rsid w:val="5EE407BE"/>
    <w:rsid w:val="5F55550A"/>
    <w:rsid w:val="60744ACD"/>
    <w:rsid w:val="60980AB8"/>
    <w:rsid w:val="60AD6ECB"/>
    <w:rsid w:val="61B73BB4"/>
    <w:rsid w:val="621B5C60"/>
    <w:rsid w:val="6384592D"/>
    <w:rsid w:val="64562E3E"/>
    <w:rsid w:val="64F92B39"/>
    <w:rsid w:val="65105244"/>
    <w:rsid w:val="66734763"/>
    <w:rsid w:val="67604699"/>
    <w:rsid w:val="677F49CA"/>
    <w:rsid w:val="685D29B4"/>
    <w:rsid w:val="6A2D19D8"/>
    <w:rsid w:val="6A982068"/>
    <w:rsid w:val="6ABB0594"/>
    <w:rsid w:val="6B8656C1"/>
    <w:rsid w:val="6C0442B5"/>
    <w:rsid w:val="6CA6530F"/>
    <w:rsid w:val="6CB83D02"/>
    <w:rsid w:val="6DFC78A3"/>
    <w:rsid w:val="6E0C44B2"/>
    <w:rsid w:val="7045160D"/>
    <w:rsid w:val="713C33BB"/>
    <w:rsid w:val="71595F83"/>
    <w:rsid w:val="722471AE"/>
    <w:rsid w:val="72A230E8"/>
    <w:rsid w:val="73BE66F2"/>
    <w:rsid w:val="73DA61ED"/>
    <w:rsid w:val="747E34FE"/>
    <w:rsid w:val="759D54C7"/>
    <w:rsid w:val="75E930C8"/>
    <w:rsid w:val="773617FA"/>
    <w:rsid w:val="773726E3"/>
    <w:rsid w:val="78D45585"/>
    <w:rsid w:val="799613E7"/>
    <w:rsid w:val="79F37D0A"/>
    <w:rsid w:val="7A5E5A2E"/>
    <w:rsid w:val="7A914E6D"/>
    <w:rsid w:val="7AC82D3B"/>
    <w:rsid w:val="7AF25C29"/>
    <w:rsid w:val="7B442D6C"/>
    <w:rsid w:val="7B8E3CD8"/>
    <w:rsid w:val="7BF54078"/>
    <w:rsid w:val="7D67560A"/>
    <w:rsid w:val="7E2D0E4A"/>
    <w:rsid w:val="7E5E03C0"/>
    <w:rsid w:val="7E9C0275"/>
    <w:rsid w:val="7F5322B0"/>
    <w:rsid w:val="7FD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5">
    <w:name w:val="Body Text"/>
    <w:basedOn w:val="1"/>
    <w:link w:val="14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10">
    <w:name w:val="Heading 1 Char"/>
    <w:basedOn w:val="9"/>
    <w:link w:val="3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4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Footer Char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Body Text Char"/>
    <w:basedOn w:val="9"/>
    <w:link w:val="5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242</Words>
  <Characters>251</Characters>
  <Lines>0</Lines>
  <Paragraphs>0</Paragraphs>
  <TotalTime>0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2015-11-25T02:15:00Z</dcterms:created>
  <dc:creator>hysj-w</dc:creator>
  <cp:lastModifiedBy>莫然</cp:lastModifiedBy>
  <cp:lastPrinted>2024-08-05T07:09:00Z</cp:lastPrinted>
  <dcterms:modified xsi:type="dcterms:W3CDTF">2024-12-20T02:57:42Z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CD279316527548AA9C587D8217588A7A</vt:lpwstr>
  </property>
</Properties>
</file>