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heme="majorEastAsia" w:hAnsiTheme="majorEastAsia" w:eastAsiaTheme="majorEastAsia"/>
          <w:b/>
          <w:sz w:val="36"/>
          <w:szCs w:val="36"/>
        </w:rPr>
      </w:pPr>
      <w:bookmarkStart w:id="0" w:name="_Toc2687387"/>
      <w:bookmarkStart w:id="1" w:name="_Toc9333841"/>
      <w:bookmarkStart w:id="2" w:name="_Toc37177714"/>
      <w:r>
        <w:rPr>
          <w:b/>
          <w:sz w:val="36"/>
        </w:rPr>
        <w:t>供应商情况考察报告-劳务/专业分包</w:t>
      </w:r>
    </w:p>
    <w:tbl>
      <w:tblPr>
        <w:tblStyle w:val="30"/>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 w:type="dxa"/>
          <w:bottom w:w="0" w:type="dxa"/>
          <w:right w:w="14" w:type="dxa"/>
        </w:tblCellMar>
      </w:tblPr>
      <w:tblGrid>
        <w:gridCol w:w="816"/>
        <w:gridCol w:w="1406"/>
        <w:gridCol w:w="1237"/>
        <w:gridCol w:w="1068"/>
        <w:gridCol w:w="858"/>
        <w:gridCol w:w="1419"/>
        <w:gridCol w:w="878"/>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47" w:hRule="atLeast"/>
          <w:jc w:val="center"/>
        </w:trPr>
        <w:tc>
          <w:tcPr>
            <w:tcW w:w="4527" w:type="dxa"/>
            <w:gridSpan w:val="4"/>
            <w:vAlign w:val="center"/>
          </w:tcPr>
          <w:p>
            <w:pPr>
              <w:jc w:val="left"/>
              <w:rPr>
                <w:rFonts w:hint="eastAsia" w:ascii="宋体" w:hAnsi="宋体" w:eastAsia="宋体" w:cs="宋体"/>
                <w:sz w:val="18"/>
                <w:szCs w:val="18"/>
                <w:lang w:eastAsia="zh-CN"/>
              </w:rPr>
            </w:pPr>
            <w:r>
              <w:rPr>
                <w:rFonts w:hint="eastAsia" w:ascii="宋体" w:hAnsi="宋体" w:eastAsia="宋体" w:cstheme="minorBidi"/>
                <w:b/>
                <w:color w:val="000000" w:themeColor="text1"/>
                <w:sz w:val="18"/>
                <w:szCs w:val="18"/>
                <w14:textFill>
                  <w14:solidFill>
                    <w14:schemeClr w14:val="tx1"/>
                  </w14:solidFill>
                </w14:textFill>
              </w:rPr>
              <w:t>资质类别：</w:t>
            </w:r>
          </w:p>
        </w:tc>
        <w:tc>
          <w:tcPr>
            <w:tcW w:w="4249" w:type="dxa"/>
            <w:gridSpan w:val="4"/>
            <w:vAlign w:val="center"/>
          </w:tcPr>
          <w:p>
            <w:pPr>
              <w:jc w:val="both"/>
              <w:rPr>
                <w:rFonts w:ascii="宋体" w:hAnsi="宋体" w:eastAsia="宋体" w:cstheme="minorBidi"/>
                <w:b/>
                <w:color w:val="000000" w:themeColor="text1"/>
                <w:sz w:val="18"/>
                <w:szCs w:val="18"/>
                <w14:textFill>
                  <w14:solidFill>
                    <w14:schemeClr w14:val="tx1"/>
                  </w14:solidFill>
                </w14:textFill>
              </w:rPr>
            </w:pPr>
            <w:r>
              <w:rPr>
                <w:rFonts w:ascii="宋体" w:hAnsi="宋体" w:eastAsia="宋体" w:cstheme="minorBidi"/>
                <w:b/>
                <w:color w:val="000000" w:themeColor="text1"/>
                <w:sz w:val="18"/>
                <w:szCs w:val="18"/>
                <w14:textFill>
                  <w14:solidFill>
                    <w14:schemeClr w14:val="tx1"/>
                  </w14:solidFill>
                </w14:textFill>
              </w:rPr>
              <w:t xml:space="preserve">填表日期：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50" w:hRule="atLeast"/>
          <w:jc w:val="center"/>
        </w:trPr>
        <w:tc>
          <w:tcPr>
            <w:tcW w:w="816" w:type="dxa"/>
            <w:vMerge w:val="restart"/>
            <w:vAlign w:val="center"/>
          </w:tcPr>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供应商</w:t>
            </w:r>
          </w:p>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信息</w:t>
            </w: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公司名称</w:t>
            </w:r>
          </w:p>
        </w:tc>
        <w:tc>
          <w:tcPr>
            <w:tcW w:w="2305" w:type="dxa"/>
            <w:gridSpan w:val="2"/>
            <w:vAlign w:val="center"/>
          </w:tcPr>
          <w:p>
            <w:pPr>
              <w:jc w:val="center"/>
              <w:rPr>
                <w:rFonts w:hint="eastAsia" w:ascii="宋体" w:hAnsi="宋体" w:eastAsia="宋体" w:cstheme="minorBidi"/>
                <w:color w:val="000000" w:themeColor="text1"/>
                <w:sz w:val="18"/>
                <w:szCs w:val="18"/>
                <w:lang w:eastAsia="zh-CN"/>
                <w14:textFill>
                  <w14:solidFill>
                    <w14:schemeClr w14:val="tx1"/>
                  </w14:solidFill>
                </w14:textFill>
              </w:rPr>
            </w:pPr>
          </w:p>
        </w:tc>
        <w:tc>
          <w:tcPr>
            <w:tcW w:w="85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创立时间</w:t>
            </w:r>
          </w:p>
        </w:tc>
        <w:tc>
          <w:tcPr>
            <w:tcW w:w="1419" w:type="dxa"/>
            <w:vAlign w:val="center"/>
          </w:tcPr>
          <w:p>
            <w:pPr>
              <w:jc w:val="center"/>
              <w:rPr>
                <w:rFonts w:hint="default" w:ascii="宋体" w:hAnsi="宋体" w:eastAsia="宋体" w:cstheme="minorBidi"/>
                <w:color w:val="000000" w:themeColor="text1"/>
                <w:sz w:val="18"/>
                <w:szCs w:val="18"/>
                <w:lang w:val="en-US" w:eastAsia="zh-CN"/>
                <w14:textFill>
                  <w14:solidFill>
                    <w14:schemeClr w14:val="tx1"/>
                  </w14:solidFill>
                </w14:textFill>
              </w:rPr>
            </w:pPr>
          </w:p>
        </w:tc>
        <w:tc>
          <w:tcPr>
            <w:tcW w:w="87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公司网址</w:t>
            </w:r>
          </w:p>
        </w:tc>
        <w:tc>
          <w:tcPr>
            <w:tcW w:w="1094" w:type="dxa"/>
            <w:vAlign w:val="center"/>
          </w:tcPr>
          <w:p>
            <w:pPr>
              <w:jc w:val="center"/>
              <w:rPr>
                <w:rFonts w:ascii="宋体" w:hAnsi="宋体" w:eastAsia="宋体" w:cstheme="minorBidi"/>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50"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公司地址</w:t>
            </w:r>
          </w:p>
        </w:tc>
        <w:tc>
          <w:tcPr>
            <w:tcW w:w="2305" w:type="dxa"/>
            <w:gridSpan w:val="2"/>
            <w:vAlign w:val="center"/>
          </w:tcPr>
          <w:p>
            <w:pPr>
              <w:jc w:val="center"/>
              <w:rPr>
                <w:rFonts w:hint="default" w:ascii="宋体" w:hAnsi="宋体" w:eastAsia="宋体" w:cstheme="minorBidi"/>
                <w:color w:val="000000" w:themeColor="text1"/>
                <w:sz w:val="18"/>
                <w:szCs w:val="18"/>
                <w:lang w:val="en-US" w:eastAsia="zh-CN"/>
                <w14:textFill>
                  <w14:solidFill>
                    <w14:schemeClr w14:val="tx1"/>
                  </w14:solidFill>
                </w14:textFill>
              </w:rPr>
            </w:pPr>
          </w:p>
        </w:tc>
        <w:tc>
          <w:tcPr>
            <w:tcW w:w="85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法人代表</w:t>
            </w:r>
          </w:p>
        </w:tc>
        <w:tc>
          <w:tcPr>
            <w:tcW w:w="1419" w:type="dxa"/>
            <w:vAlign w:val="center"/>
          </w:tcPr>
          <w:p>
            <w:pPr>
              <w:jc w:val="center"/>
              <w:rPr>
                <w:rFonts w:hint="eastAsia" w:ascii="宋体" w:hAnsi="宋体" w:eastAsia="宋体" w:cstheme="minorBidi"/>
                <w:color w:val="000000" w:themeColor="text1"/>
                <w:sz w:val="18"/>
                <w:szCs w:val="18"/>
                <w:lang w:eastAsia="zh-CN"/>
                <w14:textFill>
                  <w14:solidFill>
                    <w14:schemeClr w14:val="tx1"/>
                  </w14:solidFill>
                </w14:textFill>
              </w:rPr>
            </w:pPr>
          </w:p>
        </w:tc>
        <w:tc>
          <w:tcPr>
            <w:tcW w:w="87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公司人数</w:t>
            </w:r>
          </w:p>
        </w:tc>
        <w:tc>
          <w:tcPr>
            <w:tcW w:w="1094" w:type="dxa"/>
            <w:vAlign w:val="center"/>
          </w:tcPr>
          <w:p>
            <w:pPr>
              <w:jc w:val="center"/>
              <w:rPr>
                <w:rFonts w:hint="default" w:ascii="宋体" w:hAnsi="宋体" w:eastAsia="宋体" w:cstheme="minorBidi"/>
                <w:color w:val="000000" w:themeColor="text1"/>
                <w:sz w:val="18"/>
                <w:szCs w:val="18"/>
                <w:u w:val="singl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50"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公司资质</w:t>
            </w:r>
          </w:p>
        </w:tc>
        <w:tc>
          <w:tcPr>
            <w:tcW w:w="2305" w:type="dxa"/>
            <w:gridSpan w:val="2"/>
            <w:vAlign w:val="center"/>
          </w:tcPr>
          <w:p>
            <w:pPr>
              <w:jc w:val="center"/>
              <w:rPr>
                <w:rFonts w:ascii="宋体" w:hAnsi="宋体" w:eastAsia="宋体" w:cstheme="minorBidi"/>
                <w:bCs/>
                <w:color w:val="000000" w:themeColor="text1"/>
                <w:sz w:val="18"/>
                <w:szCs w:val="18"/>
                <w14:textFill>
                  <w14:solidFill>
                    <w14:schemeClr w14:val="tx1"/>
                  </w14:solidFill>
                </w14:textFill>
              </w:rPr>
            </w:pPr>
          </w:p>
        </w:tc>
        <w:tc>
          <w:tcPr>
            <w:tcW w:w="85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注册资金</w:t>
            </w:r>
          </w:p>
        </w:tc>
        <w:tc>
          <w:tcPr>
            <w:tcW w:w="1419" w:type="dxa"/>
            <w:vAlign w:val="center"/>
          </w:tcPr>
          <w:p>
            <w:pPr>
              <w:jc w:val="center"/>
              <w:rPr>
                <w:rFonts w:ascii="宋体" w:hAnsi="宋体" w:eastAsia="宋体" w:cstheme="minorBidi"/>
                <w:color w:val="000000" w:themeColor="text1"/>
                <w:sz w:val="18"/>
                <w:szCs w:val="18"/>
                <w14:textFill>
                  <w14:solidFill>
                    <w14:schemeClr w14:val="tx1"/>
                  </w14:solidFill>
                </w14:textFill>
              </w:rPr>
            </w:pPr>
          </w:p>
        </w:tc>
        <w:tc>
          <w:tcPr>
            <w:tcW w:w="87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公司传真</w:t>
            </w:r>
          </w:p>
        </w:tc>
        <w:tc>
          <w:tcPr>
            <w:tcW w:w="1094" w:type="dxa"/>
            <w:vAlign w:val="center"/>
          </w:tcPr>
          <w:p>
            <w:pPr>
              <w:jc w:val="center"/>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93"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联系人</w:t>
            </w:r>
          </w:p>
        </w:tc>
        <w:tc>
          <w:tcPr>
            <w:tcW w:w="1237" w:type="dxa"/>
            <w:vAlign w:val="center"/>
          </w:tcPr>
          <w:p>
            <w:pPr>
              <w:jc w:val="center"/>
              <w:rPr>
                <w:rFonts w:hint="eastAsia" w:ascii="宋体" w:hAnsi="宋体" w:eastAsia="宋体" w:cstheme="minorBidi"/>
                <w:color w:val="000000" w:themeColor="text1"/>
                <w:sz w:val="18"/>
                <w:szCs w:val="18"/>
                <w:lang w:eastAsia="zh-CN"/>
                <w14:textFill>
                  <w14:solidFill>
                    <w14:schemeClr w14:val="tx1"/>
                  </w14:solidFill>
                </w14:textFill>
              </w:rPr>
            </w:pPr>
          </w:p>
        </w:tc>
        <w:tc>
          <w:tcPr>
            <w:tcW w:w="106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职</w:t>
            </w:r>
            <w:r>
              <w:rPr>
                <w:rFonts w:ascii="宋体" w:hAnsi="宋体" w:eastAsia="宋体" w:cstheme="minorBidi"/>
                <w:color w:val="000000" w:themeColor="text1"/>
                <w:sz w:val="18"/>
                <w:szCs w:val="18"/>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务</w:t>
            </w:r>
          </w:p>
        </w:tc>
        <w:tc>
          <w:tcPr>
            <w:tcW w:w="2277" w:type="dxa"/>
            <w:gridSpan w:val="2"/>
            <w:vAlign w:val="center"/>
          </w:tcPr>
          <w:p>
            <w:pPr>
              <w:jc w:val="center"/>
              <w:rPr>
                <w:rFonts w:hint="eastAsia" w:ascii="宋体" w:hAnsi="宋体" w:eastAsia="宋体" w:cstheme="minorBidi"/>
                <w:color w:val="000000" w:themeColor="text1"/>
                <w:sz w:val="18"/>
                <w:szCs w:val="18"/>
                <w:lang w:eastAsia="zh-CN"/>
                <w14:textFill>
                  <w14:solidFill>
                    <w14:schemeClr w14:val="tx1"/>
                  </w14:solidFill>
                </w14:textFill>
              </w:rPr>
            </w:pPr>
          </w:p>
        </w:tc>
        <w:tc>
          <w:tcPr>
            <w:tcW w:w="87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手</w:t>
            </w:r>
            <w:r>
              <w:rPr>
                <w:rFonts w:ascii="宋体" w:hAnsi="宋体" w:eastAsia="宋体" w:cstheme="minorBidi"/>
                <w:color w:val="000000" w:themeColor="text1"/>
                <w:sz w:val="18"/>
                <w:szCs w:val="18"/>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机</w:t>
            </w:r>
          </w:p>
        </w:tc>
        <w:tc>
          <w:tcPr>
            <w:tcW w:w="1094" w:type="dxa"/>
            <w:vAlign w:val="center"/>
          </w:tcPr>
          <w:p>
            <w:pPr>
              <w:jc w:val="center"/>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93"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项目负责人</w:t>
            </w:r>
          </w:p>
        </w:tc>
        <w:tc>
          <w:tcPr>
            <w:tcW w:w="1237" w:type="dxa"/>
            <w:vAlign w:val="center"/>
          </w:tcPr>
          <w:p>
            <w:pPr>
              <w:jc w:val="center"/>
              <w:rPr>
                <w:rFonts w:hint="eastAsia" w:ascii="宋体" w:hAnsi="宋体" w:eastAsia="宋体" w:cstheme="minorBidi"/>
                <w:color w:val="000000" w:themeColor="text1"/>
                <w:sz w:val="18"/>
                <w:szCs w:val="18"/>
                <w:lang w:eastAsia="zh-CN"/>
                <w14:textFill>
                  <w14:solidFill>
                    <w14:schemeClr w14:val="tx1"/>
                  </w14:solidFill>
                </w14:textFill>
              </w:rPr>
            </w:pPr>
          </w:p>
        </w:tc>
        <w:tc>
          <w:tcPr>
            <w:tcW w:w="106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职</w:t>
            </w:r>
            <w:r>
              <w:rPr>
                <w:rFonts w:ascii="宋体" w:hAnsi="宋体" w:eastAsia="宋体" w:cstheme="minorBidi"/>
                <w:color w:val="000000" w:themeColor="text1"/>
                <w:sz w:val="18"/>
                <w:szCs w:val="18"/>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务</w:t>
            </w:r>
          </w:p>
        </w:tc>
        <w:tc>
          <w:tcPr>
            <w:tcW w:w="2277" w:type="dxa"/>
            <w:gridSpan w:val="2"/>
            <w:vAlign w:val="center"/>
          </w:tcPr>
          <w:p>
            <w:pPr>
              <w:jc w:val="center"/>
              <w:rPr>
                <w:rFonts w:hint="eastAsia" w:ascii="宋体" w:hAnsi="宋体" w:eastAsia="宋体" w:cstheme="minorBidi"/>
                <w:color w:val="000000" w:themeColor="text1"/>
                <w:sz w:val="18"/>
                <w:szCs w:val="18"/>
                <w:lang w:eastAsia="zh-CN"/>
                <w14:textFill>
                  <w14:solidFill>
                    <w14:schemeClr w14:val="tx1"/>
                  </w14:solidFill>
                </w14:textFill>
              </w:rPr>
            </w:pPr>
          </w:p>
        </w:tc>
        <w:tc>
          <w:tcPr>
            <w:tcW w:w="87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手</w:t>
            </w:r>
            <w:r>
              <w:rPr>
                <w:rFonts w:ascii="宋体" w:hAnsi="宋体" w:eastAsia="宋体" w:cstheme="minorBidi"/>
                <w:color w:val="000000" w:themeColor="text1"/>
                <w:sz w:val="18"/>
                <w:szCs w:val="18"/>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机</w:t>
            </w:r>
          </w:p>
        </w:tc>
        <w:tc>
          <w:tcPr>
            <w:tcW w:w="1094" w:type="dxa"/>
            <w:vAlign w:val="center"/>
          </w:tcPr>
          <w:p>
            <w:pPr>
              <w:jc w:val="center"/>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93"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一般纳税人</w:t>
            </w:r>
          </w:p>
        </w:tc>
        <w:tc>
          <w:tcPr>
            <w:tcW w:w="2305" w:type="dxa"/>
            <w:gridSpan w:val="2"/>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□是</w:t>
            </w:r>
            <w:r>
              <w:rPr>
                <w:rFonts w:ascii="宋体" w:hAnsi="宋体" w:eastAsia="宋体" w:cstheme="minorBidi"/>
                <w:color w:val="000000" w:themeColor="text1"/>
                <w:sz w:val="18"/>
                <w:szCs w:val="18"/>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□否</w:t>
            </w:r>
          </w:p>
        </w:tc>
        <w:tc>
          <w:tcPr>
            <w:tcW w:w="2277" w:type="dxa"/>
            <w:gridSpan w:val="2"/>
            <w:vMerge w:val="restart"/>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近两年产值：</w:t>
            </w:r>
          </w:p>
        </w:tc>
        <w:tc>
          <w:tcPr>
            <w:tcW w:w="878"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201</w:t>
            </w:r>
            <w:r>
              <w:rPr>
                <w:rFonts w:hint="eastAsia" w:ascii="宋体" w:hAnsi="宋体" w:cstheme="minorBidi"/>
                <w:color w:val="000000" w:themeColor="text1"/>
                <w:sz w:val="18"/>
                <w:szCs w:val="18"/>
                <w:lang w:val="en-US" w:eastAsia="zh-CN"/>
                <w14:textFill>
                  <w14:solidFill>
                    <w14:schemeClr w14:val="tx1"/>
                  </w14:solidFill>
                </w14:textFill>
              </w:rPr>
              <w:t>9</w:t>
            </w:r>
            <w:r>
              <w:rPr>
                <w:rFonts w:ascii="宋体" w:hAnsi="宋体" w:eastAsia="宋体" w:cstheme="minorBidi"/>
                <w:color w:val="000000" w:themeColor="text1"/>
                <w:sz w:val="18"/>
                <w:szCs w:val="18"/>
                <w14:textFill>
                  <w14:solidFill>
                    <w14:schemeClr w14:val="tx1"/>
                  </w14:solidFill>
                </w14:textFill>
              </w:rPr>
              <w:t>年度</w:t>
            </w:r>
          </w:p>
        </w:tc>
        <w:tc>
          <w:tcPr>
            <w:tcW w:w="1094" w:type="dxa"/>
            <w:vAlign w:val="center"/>
          </w:tcPr>
          <w:p>
            <w:pPr>
              <w:jc w:val="center"/>
              <w:rPr>
                <w:rFonts w:hint="default" w:ascii="宋体" w:hAnsi="宋体" w:eastAsia="宋体" w:cstheme="minorBidi"/>
                <w:color w:val="000000" w:themeColor="text1"/>
                <w:sz w:val="18"/>
                <w:szCs w:val="18"/>
                <w:lang w:val="en-US" w:eastAsia="zh-CN"/>
                <w14:textFill>
                  <w14:solidFill>
                    <w14:schemeClr w14:val="tx1"/>
                  </w14:solidFill>
                </w14:textFill>
              </w:rPr>
            </w:pPr>
            <w:r>
              <w:rPr>
                <w:rFonts w:hint="eastAsia" w:ascii="宋体" w:hAnsi="宋体" w:cstheme="minorBidi"/>
                <w:color w:val="000000" w:themeColor="text1"/>
                <w:sz w:val="18"/>
                <w:szCs w:val="18"/>
                <w:lang w:val="en-US" w:eastAsia="zh-CN"/>
                <w14:textFill>
                  <w14:solidFill>
                    <w14:schemeClr w14:val="tx1"/>
                  </w14:solidFill>
                </w14:textFill>
              </w:rPr>
              <w:t>2020年度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33"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小规模纳税人</w:t>
            </w:r>
          </w:p>
        </w:tc>
        <w:tc>
          <w:tcPr>
            <w:tcW w:w="2305" w:type="dxa"/>
            <w:gridSpan w:val="2"/>
            <w:vAlign w:val="center"/>
          </w:tcPr>
          <w:p>
            <w:pPr>
              <w:ind w:firstLine="360" w:firstLineChars="200"/>
              <w:jc w:val="both"/>
              <w:rPr>
                <w:rFonts w:ascii="宋体" w:hAnsi="宋体" w:eastAsia="宋体" w:cstheme="minorBidi"/>
                <w:color w:val="000000" w:themeColor="text1"/>
                <w:sz w:val="18"/>
                <w:szCs w:val="18"/>
                <w14:textFill>
                  <w14:solidFill>
                    <w14:schemeClr w14:val="tx1"/>
                  </w14:solidFill>
                </w14:textFill>
              </w:rPr>
            </w:pPr>
            <w:r>
              <w:rPr>
                <w:rFonts w:hint="eastAsia" w:eastAsia="宋体" w:asciiTheme="minorEastAsia" w:hAnsiTheme="minorEastAsia" w:cstheme="minorBidi"/>
                <w:color w:val="000000" w:themeColor="text1"/>
                <w:sz w:val="18"/>
                <w:szCs w:val="18"/>
                <w:lang w:val="en-US" w:eastAsia="zh-CN"/>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□是</w:t>
            </w:r>
            <w:r>
              <w:rPr>
                <w:rFonts w:ascii="宋体" w:hAnsi="宋体" w:eastAsia="宋体" w:cstheme="minorBidi"/>
                <w:color w:val="000000" w:themeColor="text1"/>
                <w:sz w:val="18"/>
                <w:szCs w:val="18"/>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□否</w:t>
            </w:r>
          </w:p>
        </w:tc>
        <w:tc>
          <w:tcPr>
            <w:tcW w:w="2277" w:type="dxa"/>
            <w:gridSpan w:val="2"/>
            <w:vMerge w:val="continue"/>
            <w:vAlign w:val="center"/>
          </w:tcPr>
          <w:p>
            <w:pPr>
              <w:rPr>
                <w:rFonts w:ascii="宋体" w:hAnsi="宋体" w:eastAsia="宋体" w:cstheme="minorBidi"/>
                <w:sz w:val="18"/>
                <w:szCs w:val="18"/>
              </w:rPr>
            </w:pPr>
          </w:p>
        </w:tc>
        <w:tc>
          <w:tcPr>
            <w:tcW w:w="878" w:type="dxa"/>
            <w:vAlign w:val="center"/>
          </w:tcPr>
          <w:p>
            <w:pPr>
              <w:jc w:val="center"/>
              <w:rPr>
                <w:rFonts w:ascii="宋体" w:hAnsi="宋体" w:eastAsia="宋体" w:cstheme="minorBidi"/>
                <w:color w:val="000000" w:themeColor="text1"/>
                <w:sz w:val="18"/>
                <w:szCs w:val="18"/>
                <w14:textFill>
                  <w14:solidFill>
                    <w14:schemeClr w14:val="tx1"/>
                  </w14:solidFill>
                </w14:textFill>
              </w:rPr>
            </w:pPr>
          </w:p>
        </w:tc>
        <w:tc>
          <w:tcPr>
            <w:tcW w:w="1094" w:type="dxa"/>
            <w:vAlign w:val="center"/>
          </w:tcPr>
          <w:p>
            <w:pPr>
              <w:jc w:val="center"/>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72"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主要经营范围</w:t>
            </w:r>
          </w:p>
        </w:tc>
        <w:tc>
          <w:tcPr>
            <w:tcW w:w="6554" w:type="dxa"/>
            <w:gridSpan w:val="6"/>
            <w:vAlign w:val="center"/>
          </w:tcPr>
          <w:p>
            <w:pPr>
              <w:jc w:val="center"/>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93" w:hRule="atLeast"/>
          <w:jc w:val="center"/>
        </w:trPr>
        <w:tc>
          <w:tcPr>
            <w:tcW w:w="816" w:type="dxa"/>
            <w:vMerge w:val="restart"/>
            <w:vAlign w:val="center"/>
          </w:tcPr>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结算</w:t>
            </w:r>
          </w:p>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信息</w:t>
            </w: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税务说明</w:t>
            </w:r>
          </w:p>
        </w:tc>
        <w:tc>
          <w:tcPr>
            <w:tcW w:w="6554" w:type="dxa"/>
            <w:gridSpan w:val="6"/>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含普税</w:t>
            </w:r>
            <w:r>
              <w:rPr>
                <w:rFonts w:ascii="宋体" w:hAnsi="宋体" w:eastAsia="宋体" w:cstheme="minorBidi"/>
                <w:color w:val="000000" w:themeColor="text1"/>
                <w:sz w:val="18"/>
                <w:szCs w:val="18"/>
                <w14:textFill>
                  <w14:solidFill>
                    <w14:schemeClr w14:val="tx1"/>
                  </w14:solidFill>
                </w14:textFill>
              </w:rPr>
              <w:t xml:space="preserve">    %            □含增值专税加点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93"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付款方式</w:t>
            </w:r>
          </w:p>
        </w:tc>
        <w:tc>
          <w:tcPr>
            <w:tcW w:w="6554" w:type="dxa"/>
            <w:gridSpan w:val="6"/>
            <w:vAlign w:val="center"/>
          </w:tcPr>
          <w:p>
            <w:pPr>
              <w:ind w:firstLine="1080" w:firstLineChars="600"/>
              <w:jc w:val="both"/>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 xml:space="preserve">□月结     </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ascii="宋体" w:hAnsi="宋体" w:eastAsia="宋体" w:cstheme="minorBidi"/>
                <w:color w:val="000000" w:themeColor="text1"/>
                <w:sz w:val="18"/>
                <w:szCs w:val="18"/>
                <w14:textFill>
                  <w14:solidFill>
                    <w14:schemeClr w14:val="tx1"/>
                  </w14:solidFill>
                </w14:textFill>
              </w:rPr>
              <w:t xml:space="preserve">□季度结    </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ascii="宋体" w:hAnsi="宋体" w:eastAsia="宋体" w:cstheme="minorBidi"/>
                <w:color w:val="000000" w:themeColor="text1"/>
                <w:sz w:val="18"/>
                <w:szCs w:val="18"/>
                <w14:textFill>
                  <w14:solidFill>
                    <w14:schemeClr w14:val="tx1"/>
                  </w14:solidFill>
                </w14:textFill>
              </w:rPr>
              <w:t>□节点结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93" w:hRule="atLeast"/>
          <w:jc w:val="center"/>
        </w:trPr>
        <w:tc>
          <w:tcPr>
            <w:tcW w:w="816" w:type="dxa"/>
            <w:vMerge w:val="restart"/>
            <w:vAlign w:val="center"/>
          </w:tcPr>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供应商</w:t>
            </w:r>
          </w:p>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业绩</w:t>
            </w: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与我方合作年限</w:t>
            </w:r>
          </w:p>
        </w:tc>
        <w:tc>
          <w:tcPr>
            <w:tcW w:w="6554" w:type="dxa"/>
            <w:gridSpan w:val="6"/>
            <w:vAlign w:val="center"/>
          </w:tcPr>
          <w:p>
            <w:pPr>
              <w:ind w:firstLine="1080" w:firstLineChars="600"/>
              <w:jc w:val="both"/>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□无</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w:t>
            </w:r>
            <w:r>
              <w:rPr>
                <w:rFonts w:ascii="宋体" w:hAnsi="宋体" w:eastAsia="宋体" w:cstheme="minorBidi"/>
                <w:color w:val="000000" w:themeColor="text1"/>
                <w:sz w:val="18"/>
                <w:szCs w:val="18"/>
                <w14:textFill>
                  <w14:solidFill>
                    <w14:schemeClr w14:val="tx1"/>
                  </w14:solidFill>
                </w14:textFill>
              </w:rPr>
              <w:t>1-3年</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ascii="宋体" w:hAnsi="宋体" w:eastAsia="宋体" w:cstheme="minorBidi"/>
                <w:color w:val="000000" w:themeColor="text1"/>
                <w:sz w:val="18"/>
                <w:szCs w:val="18"/>
                <w14:textFill>
                  <w14:solidFill>
                    <w14:schemeClr w14:val="tx1"/>
                  </w14:solidFill>
                </w14:textFill>
              </w:rPr>
              <w:t>□3-5年</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ascii="宋体" w:hAnsi="宋体" w:eastAsia="宋体" w:cstheme="minorBidi"/>
                <w:color w:val="000000" w:themeColor="text1"/>
                <w:sz w:val="18"/>
                <w:szCs w:val="18"/>
                <w14:textFill>
                  <w14:solidFill>
                    <w14:schemeClr w14:val="tx1"/>
                  </w14:solidFill>
                </w14:textFill>
              </w:rPr>
              <w:t>□5年以上；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93"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与我方合作关系</w:t>
            </w:r>
          </w:p>
        </w:tc>
        <w:tc>
          <w:tcPr>
            <w:tcW w:w="6554" w:type="dxa"/>
            <w:gridSpan w:val="6"/>
            <w:vAlign w:val="center"/>
          </w:tcPr>
          <w:p>
            <w:pPr>
              <w:ind w:firstLine="1080" w:firstLineChars="600"/>
              <w:jc w:val="both"/>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好</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较好</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551"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wordWrap w:val="0"/>
              <w:spacing w:line="300" w:lineRule="exact"/>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与我方合作履约情况</w:t>
            </w:r>
          </w:p>
        </w:tc>
        <w:tc>
          <w:tcPr>
            <w:tcW w:w="6554" w:type="dxa"/>
            <w:gridSpan w:val="6"/>
            <w:vAlign w:val="center"/>
          </w:tcPr>
          <w:p>
            <w:pPr>
              <w:ind w:firstLine="1080" w:firstLineChars="600"/>
              <w:jc w:val="both"/>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优秀</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□合格</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747"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wordWrap w:val="0"/>
              <w:spacing w:line="300" w:lineRule="exact"/>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近三年同类项目业绩不少于</w:t>
            </w:r>
            <w:r>
              <w:rPr>
                <w:rFonts w:ascii="宋体" w:hAnsi="宋体" w:eastAsia="宋体" w:cstheme="minorBidi"/>
                <w:color w:val="000000" w:themeColor="text1"/>
                <w:sz w:val="18"/>
                <w:szCs w:val="18"/>
                <w14:textFill>
                  <w14:solidFill>
                    <w14:schemeClr w14:val="tx1"/>
                  </w14:solidFill>
                </w14:textFill>
              </w:rPr>
              <w:t>3项（签订合同）</w:t>
            </w:r>
          </w:p>
        </w:tc>
        <w:tc>
          <w:tcPr>
            <w:tcW w:w="6554" w:type="dxa"/>
            <w:gridSpan w:val="6"/>
            <w:vAlign w:val="center"/>
          </w:tcPr>
          <w:p>
            <w:pPr>
              <w:numPr>
                <w:ilvl w:val="0"/>
                <w:numId w:val="0"/>
              </w:numPr>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24" w:hRule="atLeast"/>
          <w:jc w:val="center"/>
        </w:trPr>
        <w:tc>
          <w:tcPr>
            <w:tcW w:w="816" w:type="dxa"/>
            <w:vMerge w:val="restart"/>
            <w:vAlign w:val="center"/>
          </w:tcPr>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供应商</w:t>
            </w:r>
          </w:p>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能力</w:t>
            </w: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施工能力</w:t>
            </w:r>
          </w:p>
        </w:tc>
        <w:tc>
          <w:tcPr>
            <w:tcW w:w="6554" w:type="dxa"/>
            <w:gridSpan w:val="6"/>
            <w:vAlign w:val="center"/>
          </w:tcPr>
          <w:p>
            <w:pPr>
              <w:jc w:val="left"/>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16"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施工质量</w:t>
            </w:r>
          </w:p>
        </w:tc>
        <w:tc>
          <w:tcPr>
            <w:tcW w:w="6554" w:type="dxa"/>
            <w:gridSpan w:val="6"/>
            <w:vAlign w:val="center"/>
          </w:tcPr>
          <w:p>
            <w:pPr>
              <w:jc w:val="left"/>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08"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实际管理水平</w:t>
            </w:r>
          </w:p>
        </w:tc>
        <w:tc>
          <w:tcPr>
            <w:tcW w:w="6554" w:type="dxa"/>
            <w:gridSpan w:val="6"/>
            <w:vAlign w:val="center"/>
          </w:tcPr>
          <w:p>
            <w:pPr>
              <w:jc w:val="left"/>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15"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履约能力、</w:t>
            </w:r>
          </w:p>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资金实力</w:t>
            </w:r>
          </w:p>
        </w:tc>
        <w:tc>
          <w:tcPr>
            <w:tcW w:w="6554" w:type="dxa"/>
            <w:gridSpan w:val="6"/>
            <w:vAlign w:val="center"/>
          </w:tcPr>
          <w:p>
            <w:pPr>
              <w:jc w:val="left"/>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74"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不良行为记录</w:t>
            </w:r>
          </w:p>
        </w:tc>
        <w:tc>
          <w:tcPr>
            <w:tcW w:w="3163" w:type="dxa"/>
            <w:gridSpan w:val="3"/>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有□</w:t>
            </w:r>
            <w:r>
              <w:rPr>
                <w:rFonts w:hint="eastAsia" w:ascii="宋体" w:hAnsi="宋体" w:cstheme="minorBidi"/>
                <w:color w:val="000000" w:themeColor="text1"/>
                <w:sz w:val="18"/>
                <w:szCs w:val="18"/>
                <w:lang w:val="en-US" w:eastAsia="zh-CN"/>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无</w:t>
            </w:r>
            <w:r>
              <w:rPr>
                <w:rFonts w:ascii="宋体" w:hAnsi="宋体" w:eastAsia="宋体" w:cstheme="minorBidi"/>
                <w:color w:val="000000" w:themeColor="text1"/>
                <w:sz w:val="18"/>
                <w:szCs w:val="18"/>
                <w14:textFill>
                  <w14:solidFill>
                    <w14:schemeClr w14:val="tx1"/>
                  </w14:solidFill>
                </w14:textFill>
              </w:rPr>
              <w:t>□</w:t>
            </w:r>
          </w:p>
        </w:tc>
        <w:tc>
          <w:tcPr>
            <w:tcW w:w="3391" w:type="dxa"/>
            <w:gridSpan w:val="3"/>
            <w:vAlign w:val="center"/>
          </w:tcPr>
          <w:p>
            <w:pPr>
              <w:jc w:val="left"/>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不良行为记录情况概述：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74"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近三年经审计的财务情况</w:t>
            </w:r>
          </w:p>
        </w:tc>
        <w:tc>
          <w:tcPr>
            <w:tcW w:w="6554" w:type="dxa"/>
            <w:gridSpan w:val="6"/>
            <w:vAlign w:val="center"/>
          </w:tcPr>
          <w:p>
            <w:pPr>
              <w:jc w:val="left"/>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优</w:t>
            </w:r>
            <w:r>
              <w:rPr>
                <w:rFonts w:hint="eastAsia" w:ascii="宋体" w:hAnsi="宋体" w:cstheme="minorBidi"/>
                <w:color w:val="000000" w:themeColor="text1"/>
                <w:sz w:val="18"/>
                <w:szCs w:val="18"/>
                <w:lang w:eastAsia="zh-CN"/>
                <w14:textFill>
                  <w14:solidFill>
                    <w14:schemeClr w14:val="tx1"/>
                  </w14:solidFill>
                </w14:textFill>
              </w:rPr>
              <w:t>、</w:t>
            </w: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良</w:t>
            </w:r>
            <w:r>
              <w:rPr>
                <w:rFonts w:hint="eastAsia" w:ascii="宋体" w:hAnsi="宋体" w:cstheme="minorBidi"/>
                <w:color w:val="000000" w:themeColor="text1"/>
                <w:sz w:val="18"/>
                <w:szCs w:val="18"/>
                <w:lang w:eastAsia="zh-CN"/>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□差：说明原因：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385"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信誉</w:t>
            </w:r>
          </w:p>
        </w:tc>
        <w:tc>
          <w:tcPr>
            <w:tcW w:w="6554" w:type="dxa"/>
            <w:gridSpan w:val="6"/>
            <w:vAlign w:val="center"/>
          </w:tcPr>
          <w:p>
            <w:pPr>
              <w:jc w:val="left"/>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优、□良、□差：说明原因：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542" w:hRule="atLeast"/>
          <w:jc w:val="center"/>
        </w:trPr>
        <w:tc>
          <w:tcPr>
            <w:tcW w:w="816" w:type="dxa"/>
            <w:vMerge w:val="continue"/>
            <w:vAlign w:val="center"/>
          </w:tcPr>
          <w:p>
            <w:pPr>
              <w:rPr>
                <w:rFonts w:ascii="宋体" w:hAnsi="宋体" w:eastAsia="宋体" w:cstheme="minorBidi"/>
                <w:sz w:val="18"/>
                <w:szCs w:val="18"/>
              </w:rPr>
            </w:pPr>
          </w:p>
        </w:tc>
        <w:tc>
          <w:tcPr>
            <w:tcW w:w="1406" w:type="dxa"/>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近三年有无重大安全责任事故</w:t>
            </w:r>
          </w:p>
        </w:tc>
        <w:tc>
          <w:tcPr>
            <w:tcW w:w="3163" w:type="dxa"/>
            <w:gridSpan w:val="3"/>
            <w:vAlign w:val="center"/>
          </w:tcPr>
          <w:p>
            <w:pPr>
              <w:jc w:val="left"/>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有、</w:t>
            </w: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无；</w:t>
            </w:r>
          </w:p>
        </w:tc>
        <w:tc>
          <w:tcPr>
            <w:tcW w:w="3391" w:type="dxa"/>
            <w:gridSpan w:val="3"/>
            <w:vAlign w:val="center"/>
          </w:tcPr>
          <w:p>
            <w:pPr>
              <w:jc w:val="left"/>
              <w:rPr>
                <w:rFonts w:ascii="宋体" w:hAnsi="宋体" w:eastAsia="宋体" w:cstheme="minorBidi"/>
                <w:color w:val="000000" w:themeColor="text1"/>
                <w:sz w:val="18"/>
                <w:szCs w:val="18"/>
                <w14:textFill>
                  <w14:solidFill>
                    <w14:schemeClr w14:val="tx1"/>
                  </w14:solidFill>
                </w14:textFill>
              </w:rPr>
            </w:pPr>
            <w:r>
              <w:rPr>
                <w:rFonts w:hint="eastAsia" w:ascii="宋体" w:hAnsi="宋体" w:eastAsia="宋体" w:cstheme="minorBidi"/>
                <w:color w:val="000000" w:themeColor="text1"/>
                <w:sz w:val="18"/>
                <w:szCs w:val="18"/>
                <w14:textFill>
                  <w14:solidFill>
                    <w14:schemeClr w14:val="tx1"/>
                  </w14:solidFill>
                </w14:textFill>
              </w:rPr>
              <w:t>具体事故情况概述：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85" w:hRule="atLeast"/>
          <w:jc w:val="center"/>
        </w:trPr>
        <w:tc>
          <w:tcPr>
            <w:tcW w:w="816" w:type="dxa"/>
            <w:vAlign w:val="center"/>
          </w:tcPr>
          <w:p>
            <w:pPr>
              <w:wordWrap w:val="0"/>
              <w:spacing w:line="300" w:lineRule="exact"/>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企业综合评</w:t>
            </w:r>
            <w:r>
              <w:rPr>
                <w:rFonts w:ascii="宋体" w:hAnsi="宋体" w:eastAsia="宋体" w:cstheme="minorBidi"/>
                <w:b/>
                <w:color w:val="000000" w:themeColor="text1"/>
                <w:sz w:val="18"/>
                <w:szCs w:val="18"/>
                <w14:textFill>
                  <w14:solidFill>
                    <w14:schemeClr w14:val="tx1"/>
                  </w14:solidFill>
                </w14:textFill>
              </w:rPr>
              <w:t>述</w:t>
            </w:r>
          </w:p>
        </w:tc>
        <w:tc>
          <w:tcPr>
            <w:tcW w:w="7960" w:type="dxa"/>
            <w:gridSpan w:val="7"/>
            <w:vAlign w:val="center"/>
          </w:tcPr>
          <w:p>
            <w:pPr>
              <w:jc w:val="center"/>
              <w:rPr>
                <w:rFonts w:ascii="宋体" w:hAnsi="宋体" w:eastAsia="宋体" w:cstheme="minorBidi"/>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4" w:type="dxa"/>
          </w:tblCellMar>
        </w:tblPrEx>
        <w:trPr>
          <w:trHeight w:val="487" w:hRule="atLeast"/>
          <w:jc w:val="center"/>
        </w:trPr>
        <w:tc>
          <w:tcPr>
            <w:tcW w:w="2222" w:type="dxa"/>
            <w:gridSpan w:val="2"/>
            <w:vAlign w:val="center"/>
          </w:tcPr>
          <w:p>
            <w:pPr>
              <w:jc w:val="center"/>
              <w:rPr>
                <w:rFonts w:ascii="宋体" w:hAnsi="宋体" w:eastAsia="宋体" w:cstheme="minorBidi"/>
                <w:b/>
                <w:color w:val="000000" w:themeColor="text1"/>
                <w:sz w:val="18"/>
                <w:szCs w:val="18"/>
                <w14:textFill>
                  <w14:solidFill>
                    <w14:schemeClr w14:val="tx1"/>
                  </w14:solidFill>
                </w14:textFill>
              </w:rPr>
            </w:pPr>
            <w:r>
              <w:rPr>
                <w:rFonts w:hint="eastAsia" w:ascii="宋体" w:hAnsi="宋体" w:eastAsia="宋体" w:cstheme="minorBidi"/>
                <w:b/>
                <w:color w:val="000000" w:themeColor="text1"/>
                <w:sz w:val="18"/>
                <w:szCs w:val="18"/>
                <w14:textFill>
                  <w14:solidFill>
                    <w14:schemeClr w14:val="tx1"/>
                  </w14:solidFill>
                </w14:textFill>
              </w:rPr>
              <w:t>可提供如下资料</w:t>
            </w:r>
          </w:p>
        </w:tc>
        <w:tc>
          <w:tcPr>
            <w:tcW w:w="6554" w:type="dxa"/>
            <w:gridSpan w:val="6"/>
            <w:vAlign w:val="center"/>
          </w:tcPr>
          <w:p>
            <w:pPr>
              <w:jc w:val="center"/>
              <w:rPr>
                <w:rFonts w:ascii="宋体" w:hAnsi="宋体" w:eastAsia="宋体" w:cstheme="minorBidi"/>
                <w:color w:val="000000" w:themeColor="text1"/>
                <w:sz w:val="18"/>
                <w:szCs w:val="18"/>
                <w14:textFill>
                  <w14:solidFill>
                    <w14:schemeClr w14:val="tx1"/>
                  </w14:solidFill>
                </w14:textFill>
              </w:rPr>
            </w:pPr>
            <w:r>
              <w:rPr>
                <w:rFonts w:ascii="宋体" w:hAnsi="宋体" w:eastAsia="宋体" w:cstheme="minorBidi"/>
                <w:color w:val="000000" w:themeColor="text1"/>
                <w:sz w:val="18"/>
                <w:szCs w:val="18"/>
                <w14:textFill>
                  <w14:solidFill>
                    <w14:schemeClr w14:val="tx1"/>
                  </w14:solidFill>
                </w14:textFill>
              </w:rPr>
              <w:t>□</w:t>
            </w:r>
            <w:r>
              <w:rPr>
                <w:rFonts w:hint="eastAsia" w:ascii="宋体" w:hAnsi="宋体" w:eastAsia="宋体" w:cstheme="minorBidi"/>
                <w:color w:val="000000" w:themeColor="text1"/>
                <w:sz w:val="18"/>
                <w:szCs w:val="18"/>
                <w14:textFill>
                  <w14:solidFill>
                    <w14:schemeClr w14:val="tx1"/>
                  </w14:solidFill>
                </w14:textFill>
              </w:rPr>
              <w:t>三证合一的营业执照</w:t>
            </w:r>
            <w:r>
              <w:rPr>
                <w:rFonts w:ascii="宋体" w:hAnsi="宋体" w:eastAsia="宋体" w:cstheme="minorBidi"/>
                <w:color w:val="000000" w:themeColor="text1"/>
                <w:sz w:val="18"/>
                <w:szCs w:val="18"/>
                <w14:textFill>
                  <w14:solidFill>
                    <w14:schemeClr w14:val="tx1"/>
                  </w14:solidFill>
                </w14:textFill>
              </w:rPr>
              <w:t xml:space="preserve">   □名片  </w:t>
            </w:r>
            <w:r>
              <w:rPr>
                <w:rFonts w:hint="eastAsia" w:ascii="宋体" w:hAnsi="宋体" w:eastAsia="宋体" w:cstheme="minorBidi"/>
                <w:color w:val="000000" w:themeColor="text1"/>
                <w:sz w:val="18"/>
                <w:szCs w:val="18"/>
                <w14:textFill>
                  <w14:solidFill>
                    <w14:schemeClr w14:val="tx1"/>
                  </w14:solidFill>
                </w14:textFill>
              </w:rPr>
              <w:t>□考察现场及办公场地照片</w:t>
            </w:r>
            <w:r>
              <w:rPr>
                <w:rFonts w:ascii="宋体" w:hAnsi="宋体" w:eastAsia="宋体" w:cstheme="minorBidi"/>
                <w:color w:val="000000" w:themeColor="text1"/>
                <w:sz w:val="18"/>
                <w:szCs w:val="18"/>
                <w14:textFill>
                  <w14:solidFill>
                    <w14:schemeClr w14:val="tx1"/>
                  </w14:solidFill>
                </w14:textFill>
              </w:rPr>
              <w:t xml:space="preserve">  </w:t>
            </w:r>
            <w:r>
              <w:rPr>
                <w:rFonts w:hint="eastAsia" w:ascii="宋体" w:hAnsi="宋体" w:eastAsia="宋体" w:cstheme="minorBidi"/>
                <w:color w:val="000000" w:themeColor="text1"/>
                <w:sz w:val="18"/>
                <w:szCs w:val="18"/>
                <w14:textFill>
                  <w14:solidFill>
                    <w14:schemeClr w14:val="tx1"/>
                  </w14:solidFill>
                </w14:textFill>
              </w:rPr>
              <w:t>□视频</w:t>
            </w:r>
          </w:p>
        </w:tc>
      </w:tr>
    </w:tbl>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备注：1.填写主要信息为供应商的详细信息。     </w:t>
      </w:r>
    </w:p>
    <w:p>
      <w:pPr>
        <w:rPr>
          <w:rFonts w:hint="eastAsia" w:hAnsi="宋体"/>
          <w:b/>
          <w:bCs/>
          <w:sz w:val="28"/>
          <w:szCs w:val="28"/>
          <w:lang w:val="en-US" w:eastAsia="zh-CN"/>
        </w:rPr>
      </w:pPr>
      <w:r>
        <w:rPr>
          <w:rFonts w:hint="eastAsia" w:ascii="宋体" w:hAnsi="宋体"/>
          <w:color w:val="000000" w:themeColor="text1"/>
          <w:sz w:val="18"/>
          <w:szCs w:val="18"/>
          <w14:textFill>
            <w14:solidFill>
              <w14:schemeClr w14:val="tx1"/>
            </w14:solidFill>
          </w14:textFill>
        </w:rPr>
        <w:t xml:space="preserve">      2.本表及考察时所拍照片、视频作为考察报告审批的附件。</w:t>
      </w:r>
      <w:r>
        <w:rPr>
          <w:rFonts w:hint="eastAsia" w:hAnsi="宋体"/>
          <w:b/>
          <w:bCs/>
          <w:sz w:val="28"/>
          <w:szCs w:val="28"/>
          <w:lang w:val="en-US" w:eastAsia="zh-CN"/>
        </w:rPr>
        <w:br w:type="page"/>
      </w:r>
    </w:p>
    <w:p>
      <w:pPr>
        <w:tabs>
          <w:tab w:val="left" w:pos="1418"/>
        </w:tabs>
        <w:spacing w:line="360" w:lineRule="auto"/>
        <w:outlineLvl w:val="0"/>
        <w:rPr>
          <w:rFonts w:hint="eastAsia" w:hAnsi="宋体"/>
          <w:b/>
          <w:bCs/>
          <w:sz w:val="28"/>
          <w:szCs w:val="28"/>
          <w:lang w:val="en-US" w:eastAsia="zh-CN"/>
        </w:rPr>
      </w:pPr>
      <w:r>
        <w:rPr>
          <w:rFonts w:hint="eastAsia" w:hAnsi="宋体"/>
          <w:b/>
          <w:bCs/>
          <w:sz w:val="28"/>
          <w:szCs w:val="28"/>
          <w:lang w:val="en-US" w:eastAsia="zh-CN"/>
        </w:rPr>
        <w:t>附件一：法定代表人证明书</w:t>
      </w:r>
      <w:bookmarkEnd w:id="0"/>
      <w:bookmarkEnd w:id="1"/>
      <w:bookmarkEnd w:id="2"/>
      <w:bookmarkStart w:id="3" w:name="_Toc230579443"/>
      <w:bookmarkStart w:id="4" w:name="_Toc205525943"/>
      <w:bookmarkStart w:id="5" w:name="_Toc282522989"/>
      <w:bookmarkStart w:id="6" w:name="_Toc282522953"/>
    </w:p>
    <w:p>
      <w:pPr>
        <w:spacing w:line="360" w:lineRule="auto"/>
        <w:ind w:left="425" w:firstLine="600" w:firstLineChars="250"/>
        <w:rPr>
          <w:sz w:val="24"/>
        </w:rPr>
      </w:pPr>
    </w:p>
    <w:p>
      <w:pPr>
        <w:ind w:left="425"/>
        <w:jc w:val="center"/>
        <w:rPr>
          <w:sz w:val="28"/>
          <w:szCs w:val="28"/>
        </w:rPr>
      </w:pPr>
      <w:r>
        <w:rPr>
          <w:sz w:val="28"/>
          <w:szCs w:val="28"/>
        </w:rPr>
        <w:t>法定代表人证明书</w:t>
      </w:r>
    </w:p>
    <w:p>
      <w:pPr>
        <w:spacing w:line="360" w:lineRule="auto"/>
        <w:ind w:left="425" w:firstLine="600" w:firstLineChars="250"/>
        <w:rPr>
          <w:sz w:val="24"/>
          <w:u w:val="single"/>
        </w:rPr>
      </w:pPr>
      <w:r>
        <w:rPr>
          <w:sz w:val="24"/>
        </w:rPr>
        <w:t>姓名：</w:t>
      </w:r>
      <w:r>
        <w:rPr>
          <w:rFonts w:hint="eastAsia"/>
          <w:sz w:val="24"/>
          <w:u w:val="single"/>
        </w:rPr>
        <w:t xml:space="preserve">      </w:t>
      </w:r>
      <w:r>
        <w:rPr>
          <w:sz w:val="24"/>
        </w:rPr>
        <w:t>身份证号码：</w:t>
      </w:r>
      <w:r>
        <w:rPr>
          <w:rFonts w:hint="eastAsia"/>
          <w:sz w:val="24"/>
          <w:u w:val="single"/>
        </w:rPr>
        <w:t xml:space="preserve">      </w:t>
      </w:r>
      <w:r>
        <w:rPr>
          <w:sz w:val="24"/>
        </w:rPr>
        <w:t>性别：</w:t>
      </w:r>
      <w:r>
        <w:rPr>
          <w:rFonts w:hint="eastAsia"/>
          <w:sz w:val="24"/>
          <w:u w:val="single"/>
        </w:rPr>
        <w:t xml:space="preserve">     </w:t>
      </w:r>
      <w:r>
        <w:rPr>
          <w:sz w:val="24"/>
        </w:rPr>
        <w:t>年龄：</w:t>
      </w:r>
      <w:r>
        <w:rPr>
          <w:rFonts w:hint="eastAsia"/>
          <w:sz w:val="24"/>
          <w:u w:val="single"/>
        </w:rPr>
        <w:t xml:space="preserve">     </w:t>
      </w:r>
    </w:p>
    <w:p>
      <w:pPr>
        <w:spacing w:line="360" w:lineRule="auto"/>
        <w:ind w:left="425"/>
        <w:rPr>
          <w:sz w:val="24"/>
        </w:rPr>
      </w:pPr>
      <w:r>
        <w:rPr>
          <w:sz w:val="24"/>
        </w:rPr>
        <w:t>职务：</w:t>
      </w:r>
      <w:r>
        <w:rPr>
          <w:rFonts w:hint="eastAsia"/>
          <w:sz w:val="24"/>
          <w:u w:val="single"/>
        </w:rPr>
        <w:t xml:space="preserve">          </w:t>
      </w:r>
      <w:r>
        <w:rPr>
          <w:sz w:val="24"/>
        </w:rPr>
        <w:t>系</w:t>
      </w:r>
      <w:r>
        <w:rPr>
          <w:rFonts w:hint="eastAsia"/>
          <w:sz w:val="24"/>
          <w:u w:val="single"/>
        </w:rPr>
        <w:t xml:space="preserve">              </w:t>
      </w:r>
      <w:r>
        <w:rPr>
          <w:sz w:val="24"/>
        </w:rPr>
        <w:t>的法定代表人。</w:t>
      </w:r>
    </w:p>
    <w:p>
      <w:pPr>
        <w:spacing w:line="360" w:lineRule="auto"/>
        <w:ind w:left="425" w:firstLine="600" w:firstLineChars="250"/>
        <w:rPr>
          <w:sz w:val="24"/>
        </w:rPr>
      </w:pPr>
      <w:r>
        <w:rPr>
          <w:sz w:val="24"/>
        </w:rPr>
        <w:t>特此证明。</w:t>
      </w:r>
    </w:p>
    <w:p>
      <w:pPr>
        <w:spacing w:line="360" w:lineRule="auto"/>
        <w:ind w:left="425" w:firstLine="600" w:firstLineChars="250"/>
        <w:rPr>
          <w:sz w:val="24"/>
        </w:rPr>
      </w:pPr>
    </w:p>
    <w:p>
      <w:pPr>
        <w:spacing w:line="360" w:lineRule="auto"/>
        <w:ind w:left="425" w:firstLine="600" w:firstLineChars="250"/>
        <w:rPr>
          <w:sz w:val="24"/>
        </w:rPr>
      </w:pPr>
    </w:p>
    <w:p>
      <w:pPr>
        <w:spacing w:line="360" w:lineRule="auto"/>
        <w:ind w:left="425" w:firstLine="600" w:firstLineChars="250"/>
        <w:rPr>
          <w:sz w:val="24"/>
        </w:rPr>
      </w:pPr>
    </w:p>
    <w:p>
      <w:pPr>
        <w:spacing w:line="360" w:lineRule="auto"/>
        <w:ind w:left="425" w:firstLine="600" w:firstLineChars="250"/>
        <w:rPr>
          <w:sz w:val="24"/>
        </w:rPr>
      </w:pPr>
    </w:p>
    <w:p>
      <w:pPr>
        <w:spacing w:line="360" w:lineRule="auto"/>
        <w:ind w:left="425" w:firstLine="600" w:firstLineChars="250"/>
        <w:rPr>
          <w:sz w:val="24"/>
        </w:rPr>
      </w:pPr>
    </w:p>
    <w:p>
      <w:pPr>
        <w:spacing w:line="360" w:lineRule="auto"/>
        <w:rPr>
          <w:sz w:val="24"/>
        </w:rPr>
      </w:pPr>
      <w:r>
        <w:rPr>
          <w:sz w:val="24"/>
        </w:rPr>
        <w:t>单位名称（公章）：</w:t>
      </w:r>
    </w:p>
    <w:p>
      <w:pPr>
        <w:spacing w:line="360" w:lineRule="auto"/>
        <w:rPr>
          <w:sz w:val="24"/>
          <w:u w:val="single"/>
        </w:rPr>
      </w:pPr>
      <w:r>
        <w:rPr>
          <w:sz w:val="24"/>
        </w:rPr>
        <w:t>地址：</w:t>
      </w:r>
    </w:p>
    <w:p>
      <w:pPr>
        <w:spacing w:line="360" w:lineRule="auto"/>
        <w:rPr>
          <w:sz w:val="24"/>
        </w:rPr>
      </w:pPr>
      <w:r>
        <w:rPr>
          <w:sz w:val="24"/>
        </w:rPr>
        <w:t>日期：年月日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附：法定代表人身份证复印件</w:t>
      </w:r>
    </w:p>
    <w:bookmarkEnd w:id="3"/>
    <w:bookmarkEnd w:id="4"/>
    <w:bookmarkEnd w:id="5"/>
    <w:bookmarkEnd w:id="6"/>
    <w:p>
      <w:pPr>
        <w:numPr>
          <w:ilvl w:val="0"/>
          <w:numId w:val="1"/>
        </w:numPr>
        <w:bidi w:val="0"/>
      </w:pPr>
      <w:bookmarkStart w:id="7" w:name="_Toc282529955"/>
      <w:bookmarkStart w:id="8" w:name="_Toc282529399"/>
      <w:bookmarkStart w:id="9" w:name="_Toc282529435"/>
      <w:bookmarkStart w:id="10" w:name="_Toc282529558"/>
      <w:r>
        <w:br w:type="page"/>
      </w:r>
    </w:p>
    <w:p>
      <w:pPr>
        <w:tabs>
          <w:tab w:val="left" w:pos="1418"/>
        </w:tabs>
        <w:spacing w:line="360" w:lineRule="auto"/>
        <w:outlineLvl w:val="0"/>
        <w:rPr>
          <w:rFonts w:hAnsi="宋体"/>
          <w:b/>
          <w:bCs/>
          <w:sz w:val="28"/>
          <w:szCs w:val="28"/>
        </w:rPr>
      </w:pPr>
      <w:bookmarkStart w:id="11" w:name="_Toc37177715"/>
      <w:bookmarkStart w:id="12" w:name="_Toc2687388"/>
      <w:bookmarkStart w:id="13" w:name="_Toc9333842"/>
      <w:r>
        <w:rPr>
          <w:rFonts w:hAnsi="宋体"/>
          <w:b/>
          <w:bCs/>
          <w:sz w:val="28"/>
          <w:szCs w:val="28"/>
        </w:rPr>
        <w:t>附件</w:t>
      </w:r>
      <w:r>
        <w:rPr>
          <w:rFonts w:hint="eastAsia" w:hAnsi="宋体"/>
          <w:b/>
          <w:bCs/>
          <w:sz w:val="28"/>
          <w:szCs w:val="28"/>
          <w:lang w:val="en-US" w:eastAsia="zh-CN"/>
        </w:rPr>
        <w:t>二</w:t>
      </w:r>
      <w:r>
        <w:rPr>
          <w:rFonts w:hAnsi="宋体"/>
          <w:b/>
          <w:bCs/>
          <w:sz w:val="28"/>
          <w:szCs w:val="28"/>
        </w:rPr>
        <w:t>：法人授权委托证明书</w:t>
      </w:r>
      <w:bookmarkEnd w:id="7"/>
      <w:bookmarkEnd w:id="8"/>
      <w:bookmarkEnd w:id="9"/>
      <w:bookmarkEnd w:id="10"/>
      <w:bookmarkEnd w:id="11"/>
      <w:bookmarkEnd w:id="12"/>
      <w:bookmarkEnd w:id="13"/>
    </w:p>
    <w:p>
      <w:pPr>
        <w:ind w:left="425"/>
      </w:pPr>
    </w:p>
    <w:p>
      <w:pPr>
        <w:spacing w:line="360" w:lineRule="auto"/>
        <w:ind w:firstLine="495"/>
        <w:jc w:val="center"/>
        <w:rPr>
          <w:b/>
          <w:sz w:val="28"/>
          <w:szCs w:val="28"/>
        </w:rPr>
      </w:pPr>
    </w:p>
    <w:p>
      <w:pPr>
        <w:spacing w:line="360" w:lineRule="auto"/>
        <w:ind w:firstLine="495"/>
        <w:jc w:val="center"/>
        <w:rPr>
          <w:b/>
          <w:sz w:val="28"/>
          <w:szCs w:val="28"/>
        </w:rPr>
      </w:pPr>
      <w:r>
        <w:rPr>
          <w:rFonts w:hint="eastAsia"/>
          <w:b/>
          <w:sz w:val="28"/>
          <w:szCs w:val="28"/>
        </w:rPr>
        <w:t>法定代表</w:t>
      </w:r>
      <w:r>
        <w:rPr>
          <w:b/>
          <w:sz w:val="28"/>
          <w:szCs w:val="28"/>
        </w:rPr>
        <w:t>人授权委托证明书</w:t>
      </w:r>
    </w:p>
    <w:p>
      <w:pPr>
        <w:spacing w:line="360" w:lineRule="auto"/>
        <w:ind w:firstLine="495"/>
        <w:rPr>
          <w:sz w:val="24"/>
        </w:rPr>
      </w:pPr>
      <w:r>
        <w:rPr>
          <w:sz w:val="24"/>
        </w:rPr>
        <w:t>本授权书声明：</w:t>
      </w:r>
      <w:r>
        <w:rPr>
          <w:rFonts w:hint="eastAsia"/>
          <w:sz w:val="24"/>
        </w:rPr>
        <w:t>我</w:t>
      </w:r>
      <w:r>
        <w:rPr>
          <w:rFonts w:hint="eastAsia"/>
          <w:sz w:val="24"/>
          <w:u w:val="single"/>
        </w:rPr>
        <w:t xml:space="preserve"> </w:t>
      </w:r>
      <w:r>
        <w:rPr>
          <w:sz w:val="24"/>
          <w:u w:val="single"/>
        </w:rPr>
        <w:t xml:space="preserve">     </w:t>
      </w:r>
      <w:r>
        <w:rPr>
          <w:rFonts w:hint="eastAsia"/>
          <w:sz w:val="24"/>
          <w:u w:val="single"/>
        </w:rPr>
        <w:t xml:space="preserve">（姓名） </w:t>
      </w:r>
      <w:r>
        <w:rPr>
          <w:sz w:val="24"/>
          <w:u w:val="single"/>
        </w:rPr>
        <w:t xml:space="preserve">      </w:t>
      </w:r>
      <w:r>
        <w:rPr>
          <w:sz w:val="24"/>
        </w:rPr>
        <w:t>系</w:t>
      </w:r>
      <w:r>
        <w:rPr>
          <w:rFonts w:hint="eastAsia"/>
          <w:sz w:val="24"/>
          <w:u w:val="single"/>
        </w:rPr>
        <w:t xml:space="preserve"> </w:t>
      </w:r>
      <w:r>
        <w:rPr>
          <w:sz w:val="24"/>
          <w:u w:val="single"/>
        </w:rPr>
        <w:t xml:space="preserve">      </w:t>
      </w:r>
      <w:r>
        <w:rPr>
          <w:rFonts w:hint="eastAsia"/>
          <w:sz w:val="24"/>
          <w:u w:val="single"/>
        </w:rPr>
        <w:t xml:space="preserve">（投标单位名称） </w:t>
      </w:r>
      <w:r>
        <w:rPr>
          <w:sz w:val="24"/>
          <w:u w:val="single"/>
        </w:rPr>
        <w:t xml:space="preserve">  </w:t>
      </w:r>
      <w:r>
        <w:rPr>
          <w:rFonts w:hint="eastAsia"/>
          <w:sz w:val="24"/>
        </w:rPr>
        <w:t>的法定代表人，现</w:t>
      </w:r>
      <w:r>
        <w:rPr>
          <w:sz w:val="24"/>
        </w:rPr>
        <w:t>授权</w:t>
      </w:r>
      <w:r>
        <w:rPr>
          <w:sz w:val="24"/>
          <w:u w:val="single"/>
        </w:rPr>
        <w:t>（被授权人的姓名、职务）</w:t>
      </w:r>
      <w:r>
        <w:rPr>
          <w:sz w:val="24"/>
        </w:rPr>
        <w:t>为本公司的合法代理人，</w:t>
      </w:r>
      <w:r>
        <w:rPr>
          <w:rFonts w:hint="eastAsia"/>
          <w:sz w:val="24"/>
        </w:rPr>
        <w:t>以本公司的名义</w:t>
      </w:r>
      <w:r>
        <w:rPr>
          <w:sz w:val="24"/>
        </w:rPr>
        <w:t>参加</w:t>
      </w:r>
      <w:r>
        <w:rPr>
          <w:rFonts w:hint="eastAsia"/>
          <w:sz w:val="24"/>
        </w:rPr>
        <w:t>深圳市市政工程总公司</w:t>
      </w:r>
      <w:r>
        <w:rPr>
          <w:sz w:val="24"/>
        </w:rPr>
        <w:t>组织的</w:t>
      </w:r>
      <w:r>
        <w:rPr>
          <w:rFonts w:hint="eastAsia"/>
          <w:sz w:val="24"/>
          <w:u w:val="single"/>
        </w:rPr>
        <w:t xml:space="preserve"> </w:t>
      </w:r>
      <w:r>
        <w:rPr>
          <w:sz w:val="24"/>
          <w:u w:val="single"/>
        </w:rPr>
        <w:t xml:space="preserve">         </w:t>
      </w:r>
      <w:r>
        <w:rPr>
          <w:rFonts w:hint="eastAsia"/>
          <w:sz w:val="24"/>
          <w:u w:val="single"/>
        </w:rPr>
        <w:t>（项目名称）</w:t>
      </w:r>
      <w:r>
        <w:rPr>
          <w:sz w:val="24"/>
          <w:u w:val="single"/>
        </w:rPr>
        <w:t xml:space="preserve">              </w:t>
      </w:r>
      <w:r>
        <w:rPr>
          <w:sz w:val="24"/>
        </w:rPr>
        <w:t>的招标活动</w:t>
      </w:r>
      <w:r>
        <w:rPr>
          <w:rFonts w:hint="eastAsia"/>
          <w:sz w:val="24"/>
        </w:rPr>
        <w:t>。代理人</w:t>
      </w:r>
      <w:r>
        <w:rPr>
          <w:sz w:val="24"/>
        </w:rPr>
        <w:t>全权代表我公司</w:t>
      </w:r>
      <w:r>
        <w:rPr>
          <w:rFonts w:hint="eastAsia"/>
          <w:sz w:val="24"/>
        </w:rPr>
        <w:t>在投标、开标、评标、合同过程中所签署的一切合法文件和</w:t>
      </w:r>
      <w:r>
        <w:rPr>
          <w:sz w:val="24"/>
        </w:rPr>
        <w:t>处理</w:t>
      </w:r>
      <w:r>
        <w:rPr>
          <w:rFonts w:hint="eastAsia"/>
          <w:sz w:val="24"/>
        </w:rPr>
        <w:t>与这有关</w:t>
      </w:r>
      <w:r>
        <w:rPr>
          <w:sz w:val="24"/>
        </w:rPr>
        <w:t>的一切</w:t>
      </w:r>
      <w:r>
        <w:rPr>
          <w:rFonts w:hint="eastAsia"/>
          <w:sz w:val="24"/>
        </w:rPr>
        <w:t>合法</w:t>
      </w:r>
      <w:r>
        <w:rPr>
          <w:sz w:val="24"/>
        </w:rPr>
        <w:t>事宜</w:t>
      </w:r>
      <w:r>
        <w:rPr>
          <w:rFonts w:hint="eastAsia"/>
          <w:sz w:val="24"/>
        </w:rPr>
        <w:t>，我公司均予以承认</w:t>
      </w:r>
      <w:r>
        <w:rPr>
          <w:sz w:val="24"/>
        </w:rPr>
        <w:t>。</w:t>
      </w:r>
    </w:p>
    <w:p>
      <w:pPr>
        <w:spacing w:line="360" w:lineRule="auto"/>
        <w:ind w:firstLine="495"/>
        <w:rPr>
          <w:sz w:val="24"/>
        </w:rPr>
      </w:pPr>
      <w:r>
        <w:rPr>
          <w:rFonts w:hint="eastAsia"/>
          <w:sz w:val="24"/>
        </w:rPr>
        <w:t>代理人在授权委托书有效期内签署的所有文件不因授权委托的撤销而失效。</w:t>
      </w:r>
    </w:p>
    <w:p>
      <w:pPr>
        <w:spacing w:line="360" w:lineRule="auto"/>
        <w:ind w:firstLine="495"/>
        <w:rPr>
          <w:sz w:val="24"/>
        </w:rPr>
      </w:pPr>
      <w:r>
        <w:rPr>
          <w:sz w:val="24"/>
        </w:rPr>
        <w:t>我公司对被授权人在授权有效期内的签名负全部责任。</w:t>
      </w:r>
    </w:p>
    <w:p>
      <w:pPr>
        <w:spacing w:line="360" w:lineRule="auto"/>
        <w:ind w:firstLine="495"/>
        <w:rPr>
          <w:sz w:val="24"/>
        </w:rPr>
      </w:pPr>
      <w:r>
        <w:rPr>
          <w:rFonts w:hint="eastAsia"/>
          <w:sz w:val="24"/>
        </w:rPr>
        <w:t>代理人无权再委托。</w:t>
      </w:r>
    </w:p>
    <w:p>
      <w:pPr>
        <w:spacing w:line="360" w:lineRule="auto"/>
        <w:ind w:firstLine="495"/>
        <w:rPr>
          <w:sz w:val="24"/>
        </w:rPr>
      </w:pPr>
      <w:r>
        <w:rPr>
          <w:sz w:val="24"/>
        </w:rPr>
        <w:t>本授权书</w:t>
      </w:r>
      <w:r>
        <w:rPr>
          <w:rFonts w:hint="eastAsia"/>
          <w:sz w:val="24"/>
        </w:rPr>
        <w:t>自</w:t>
      </w:r>
      <w:r>
        <w:rPr>
          <w:sz w:val="24"/>
        </w:rPr>
        <w:t>签字</w:t>
      </w:r>
      <w:r>
        <w:rPr>
          <w:rFonts w:hint="eastAsia"/>
          <w:sz w:val="24"/>
        </w:rPr>
        <w:t>之日起</w:t>
      </w:r>
      <w:r>
        <w:rPr>
          <w:sz w:val="24"/>
        </w:rPr>
        <w:t>生效</w:t>
      </w:r>
      <w:r>
        <w:rPr>
          <w:rFonts w:hint="eastAsia"/>
          <w:sz w:val="24"/>
        </w:rPr>
        <w:t>至合同履行完毕止。</w:t>
      </w:r>
    </w:p>
    <w:p>
      <w:pPr>
        <w:spacing w:line="360" w:lineRule="auto"/>
        <w:ind w:firstLine="495"/>
        <w:rPr>
          <w:sz w:val="24"/>
        </w:rPr>
      </w:pPr>
      <w:r>
        <w:rPr>
          <w:sz w:val="24"/>
        </w:rPr>
        <w:t>特此声明。</w:t>
      </w:r>
    </w:p>
    <w:p>
      <w:pPr>
        <w:spacing w:line="360" w:lineRule="auto"/>
        <w:ind w:firstLine="495"/>
        <w:rPr>
          <w:sz w:val="24"/>
        </w:rPr>
      </w:pPr>
    </w:p>
    <w:p>
      <w:pPr>
        <w:spacing w:line="360" w:lineRule="auto"/>
        <w:ind w:firstLine="495"/>
        <w:rPr>
          <w:sz w:val="24"/>
        </w:rPr>
      </w:pPr>
    </w:p>
    <w:p>
      <w:pPr>
        <w:spacing w:line="360" w:lineRule="auto"/>
        <w:ind w:firstLine="3252" w:firstLineChars="1355"/>
        <w:rPr>
          <w:sz w:val="24"/>
          <w:u w:val="single"/>
        </w:rPr>
      </w:pPr>
    </w:p>
    <w:p>
      <w:pPr>
        <w:spacing w:line="360" w:lineRule="auto"/>
        <w:ind w:firstLine="3252" w:firstLineChars="1355"/>
        <w:rPr>
          <w:sz w:val="24"/>
        </w:rPr>
      </w:pPr>
      <w:r>
        <w:rPr>
          <w:sz w:val="24"/>
        </w:rPr>
        <w:t>投标单位全称（公章）：</w:t>
      </w:r>
    </w:p>
    <w:p>
      <w:pPr>
        <w:spacing w:line="360" w:lineRule="auto"/>
        <w:ind w:firstLine="3252" w:firstLineChars="1355"/>
        <w:rPr>
          <w:sz w:val="24"/>
        </w:rPr>
      </w:pPr>
      <w:r>
        <w:rPr>
          <w:rFonts w:hint="eastAsia"/>
          <w:sz w:val="24"/>
        </w:rPr>
        <w:t>法定代表人（签字）：</w:t>
      </w:r>
    </w:p>
    <w:p>
      <w:pPr>
        <w:spacing w:line="360" w:lineRule="auto"/>
        <w:ind w:firstLine="3252" w:firstLineChars="1355"/>
        <w:rPr>
          <w:sz w:val="24"/>
          <w:u w:val="single"/>
        </w:rPr>
      </w:pPr>
      <w:r>
        <w:rPr>
          <w:rFonts w:hint="eastAsia"/>
          <w:sz w:val="24"/>
        </w:rPr>
        <w:t>合法代理人（</w:t>
      </w:r>
      <w:r>
        <w:rPr>
          <w:sz w:val="24"/>
        </w:rPr>
        <w:t>签名</w:t>
      </w:r>
      <w:r>
        <w:rPr>
          <w:rFonts w:hint="eastAsia"/>
          <w:sz w:val="24"/>
        </w:rPr>
        <w:t>）</w:t>
      </w:r>
      <w:r>
        <w:rPr>
          <w:sz w:val="24"/>
        </w:rPr>
        <w:t>：</w:t>
      </w:r>
    </w:p>
    <w:p>
      <w:pPr>
        <w:spacing w:line="360" w:lineRule="auto"/>
        <w:ind w:firstLine="3252" w:firstLineChars="1355"/>
        <w:rPr>
          <w:sz w:val="24"/>
        </w:rPr>
      </w:pPr>
      <w:r>
        <w:rPr>
          <w:sz w:val="24"/>
        </w:rPr>
        <w:t>职务：</w:t>
      </w:r>
    </w:p>
    <w:p>
      <w:pPr>
        <w:spacing w:line="360" w:lineRule="auto"/>
        <w:ind w:firstLine="3252" w:firstLineChars="1355"/>
        <w:rPr>
          <w:sz w:val="24"/>
        </w:rPr>
      </w:pPr>
      <w:r>
        <w:rPr>
          <w:sz w:val="24"/>
        </w:rPr>
        <w:t>日期：</w:t>
      </w:r>
    </w:p>
    <w:p>
      <w:pPr>
        <w:spacing w:line="360" w:lineRule="auto"/>
        <w:ind w:firstLine="495"/>
        <w:rPr>
          <w:sz w:val="24"/>
        </w:rPr>
      </w:pPr>
    </w:p>
    <w:p>
      <w:pPr>
        <w:spacing w:line="360" w:lineRule="auto"/>
        <w:ind w:firstLine="495"/>
        <w:rPr>
          <w:sz w:val="24"/>
        </w:rPr>
      </w:pPr>
      <w:r>
        <w:rPr>
          <w:sz w:val="24"/>
        </w:rPr>
        <w:t>附：</w:t>
      </w:r>
      <w:r>
        <w:rPr>
          <w:rFonts w:hint="eastAsia"/>
          <w:sz w:val="24"/>
        </w:rPr>
        <w:t>被授权人</w:t>
      </w:r>
      <w:r>
        <w:rPr>
          <w:sz w:val="24"/>
        </w:rPr>
        <w:t>身份证复印件</w:t>
      </w:r>
    </w:p>
    <w:p>
      <w:pPr>
        <w:spacing w:line="360" w:lineRule="auto"/>
        <w:ind w:firstLine="495"/>
        <w:rPr>
          <w:sz w:val="24"/>
        </w:rPr>
      </w:pPr>
    </w:p>
    <w:p>
      <w:pPr>
        <w:spacing w:line="360" w:lineRule="auto"/>
        <w:ind w:firstLine="495"/>
        <w:rPr>
          <w:sz w:val="24"/>
        </w:rPr>
      </w:pPr>
    </w:p>
    <w:p>
      <w:pPr>
        <w:tabs>
          <w:tab w:val="left" w:pos="1418"/>
        </w:tabs>
        <w:spacing w:line="360" w:lineRule="auto"/>
        <w:outlineLvl w:val="0"/>
        <w:rPr>
          <w:b/>
          <w:bCs/>
          <w:sz w:val="28"/>
          <w:szCs w:val="28"/>
        </w:rPr>
      </w:pPr>
      <w:r>
        <w:rPr>
          <w:sz w:val="24"/>
        </w:rPr>
        <w:br w:type="page"/>
      </w:r>
      <w:bookmarkStart w:id="14" w:name="_Toc282529559"/>
      <w:bookmarkStart w:id="15" w:name="_Toc282529956"/>
      <w:bookmarkStart w:id="16" w:name="_Toc37177716"/>
      <w:bookmarkStart w:id="17" w:name="_Toc282529436"/>
      <w:bookmarkStart w:id="18" w:name="_Toc282529400"/>
      <w:r>
        <w:rPr>
          <w:rFonts w:hAnsi="宋体"/>
          <w:b/>
          <w:bCs/>
          <w:sz w:val="28"/>
          <w:szCs w:val="28"/>
        </w:rPr>
        <w:t>附件</w:t>
      </w:r>
      <w:r>
        <w:rPr>
          <w:rFonts w:hint="eastAsia" w:hAnsi="宋体"/>
          <w:b/>
          <w:bCs/>
          <w:sz w:val="28"/>
          <w:szCs w:val="28"/>
          <w:lang w:val="en-US" w:eastAsia="zh-CN"/>
        </w:rPr>
        <w:t>三</w:t>
      </w:r>
      <w:r>
        <w:rPr>
          <w:rFonts w:hAnsi="宋体"/>
          <w:b/>
          <w:bCs/>
          <w:sz w:val="28"/>
          <w:szCs w:val="28"/>
        </w:rPr>
        <w:t>：资质证明</w:t>
      </w:r>
      <w:bookmarkEnd w:id="14"/>
      <w:bookmarkEnd w:id="15"/>
      <w:bookmarkEnd w:id="16"/>
      <w:bookmarkEnd w:id="17"/>
      <w:bookmarkEnd w:id="18"/>
      <w:bookmarkStart w:id="19" w:name="_Toc282522955"/>
      <w:bookmarkStart w:id="20" w:name="_Toc282522991"/>
      <w:bookmarkStart w:id="21" w:name="_Toc230579442"/>
    </w:p>
    <w:bookmarkEnd w:id="19"/>
    <w:bookmarkEnd w:id="20"/>
    <w:bookmarkEnd w:id="21"/>
    <w:p>
      <w:pPr>
        <w:spacing w:line="360" w:lineRule="auto"/>
        <w:ind w:firstLine="562" w:firstLineChars="200"/>
        <w:jc w:val="center"/>
        <w:rPr>
          <w:rFonts w:ascii="仿宋" w:hAnsi="仿宋" w:eastAsia="仿宋" w:cs="仿宋"/>
          <w:b/>
          <w:sz w:val="28"/>
          <w:szCs w:val="28"/>
        </w:rPr>
      </w:pPr>
      <w:bookmarkStart w:id="22" w:name="_Toc20255_WPSOffice_Level2"/>
      <w:bookmarkStart w:id="23" w:name="_Toc282529409"/>
      <w:bookmarkStart w:id="24" w:name="_Toc228592481"/>
      <w:bookmarkStart w:id="25" w:name="_Toc228592482"/>
      <w:bookmarkStart w:id="26" w:name="_Toc282529445"/>
      <w:bookmarkStart w:id="27" w:name="_Toc282529962"/>
      <w:bookmarkStart w:id="28" w:name="_Toc282529568"/>
      <w:r>
        <w:rPr>
          <w:rFonts w:hint="eastAsia" w:ascii="仿宋" w:hAnsi="仿宋" w:eastAsia="仿宋" w:cs="仿宋"/>
          <w:b/>
          <w:sz w:val="28"/>
          <w:szCs w:val="28"/>
        </w:rPr>
        <w:t>资质证明文件</w:t>
      </w:r>
      <w:bookmarkEnd w:id="22"/>
    </w:p>
    <w:p>
      <w:pPr>
        <w:numPr>
          <w:ilvl w:val="0"/>
          <w:numId w:val="2"/>
        </w:numPr>
        <w:spacing w:line="360" w:lineRule="auto"/>
        <w:ind w:firstLine="480" w:firstLineChars="200"/>
        <w:rPr>
          <w:rFonts w:ascii="仿宋" w:hAnsi="仿宋" w:eastAsia="仿宋" w:cs="仿宋"/>
          <w:sz w:val="24"/>
        </w:rPr>
      </w:pPr>
      <w:bookmarkStart w:id="29" w:name="_Toc2050_WPSOffice_Level2"/>
      <w:r>
        <w:rPr>
          <w:rFonts w:hint="eastAsia" w:ascii="仿宋" w:hAnsi="仿宋" w:eastAsia="仿宋" w:cs="仿宋"/>
          <w:sz w:val="24"/>
        </w:rPr>
        <w:t>营业执照（复印件加盖公章）</w:t>
      </w:r>
      <w:bookmarkEnd w:id="29"/>
    </w:p>
    <w:p>
      <w:pPr>
        <w:numPr>
          <w:ilvl w:val="0"/>
          <w:numId w:val="2"/>
        </w:numPr>
        <w:spacing w:line="360" w:lineRule="auto"/>
        <w:ind w:firstLine="480" w:firstLineChars="200"/>
        <w:rPr>
          <w:rFonts w:ascii="仿宋" w:hAnsi="仿宋" w:eastAsia="仿宋" w:cs="仿宋"/>
          <w:sz w:val="24"/>
        </w:rPr>
      </w:pPr>
      <w:bookmarkStart w:id="30" w:name="_Toc23219_WPSOffice_Level2"/>
      <w:r>
        <w:rPr>
          <w:rFonts w:hint="eastAsia" w:ascii="仿宋" w:hAnsi="仿宋" w:eastAsia="仿宋" w:cs="仿宋"/>
          <w:sz w:val="24"/>
        </w:rPr>
        <w:t>资质证书（复印件加盖公章）</w:t>
      </w:r>
      <w:bookmarkEnd w:id="30"/>
    </w:p>
    <w:p>
      <w:pPr>
        <w:spacing w:line="360" w:lineRule="auto"/>
        <w:ind w:firstLine="480" w:firstLineChars="200"/>
        <w:rPr>
          <w:rFonts w:ascii="仿宋" w:hAnsi="仿宋" w:eastAsia="仿宋" w:cs="仿宋"/>
          <w:sz w:val="24"/>
        </w:rPr>
      </w:pPr>
      <w:bookmarkStart w:id="31" w:name="_Toc17796_WPSOffice_Level2"/>
      <w:r>
        <w:rPr>
          <w:rFonts w:hint="eastAsia" w:ascii="仿宋" w:hAnsi="仿宋" w:eastAsia="仿宋" w:cs="仿宋"/>
          <w:sz w:val="24"/>
        </w:rPr>
        <w:t>3．安全生产许可证（复印件加盖公章）</w:t>
      </w:r>
      <w:bookmarkEnd w:id="31"/>
    </w:p>
    <w:p>
      <w:pPr>
        <w:spacing w:line="360" w:lineRule="auto"/>
        <w:ind w:firstLine="480" w:firstLineChars="200"/>
        <w:rPr>
          <w:rFonts w:ascii="仿宋" w:hAnsi="仿宋" w:eastAsia="仿宋" w:cs="仿宋"/>
          <w:sz w:val="24"/>
        </w:rPr>
      </w:pPr>
      <w:bookmarkStart w:id="32" w:name="_Toc2970_WPSOffice_Level2"/>
      <w:r>
        <w:rPr>
          <w:rFonts w:hint="eastAsia" w:ascii="仿宋" w:hAnsi="仿宋" w:eastAsia="仿宋" w:cs="仿宋"/>
          <w:sz w:val="24"/>
        </w:rPr>
        <w:t>4．ISO质量认证证书等资信证明（如有）（复印件加盖公章）</w:t>
      </w:r>
      <w:bookmarkEnd w:id="32"/>
    </w:p>
    <w:p>
      <w:pPr>
        <w:ind w:left="425"/>
        <w:jc w:val="center"/>
        <w:rPr>
          <w:b/>
          <w:sz w:val="28"/>
          <w:szCs w:val="28"/>
        </w:rPr>
      </w:pPr>
    </w:p>
    <w:p>
      <w:pPr>
        <w:ind w:left="425"/>
        <w:jc w:val="center"/>
        <w:rPr>
          <w:b/>
          <w:sz w:val="28"/>
          <w:szCs w:val="28"/>
        </w:rPr>
      </w:pPr>
    </w:p>
    <w:p>
      <w:pPr>
        <w:ind w:left="425"/>
        <w:jc w:val="center"/>
        <w:rPr>
          <w:b/>
          <w:sz w:val="28"/>
          <w:szCs w:val="28"/>
        </w:rPr>
      </w:pPr>
    </w:p>
    <w:p>
      <w:pPr>
        <w:bidi w:val="0"/>
      </w:pPr>
    </w:p>
    <w:p>
      <w:pPr>
        <w:bidi w:val="0"/>
      </w:pPr>
    </w:p>
    <w:p>
      <w:pPr>
        <w:bidi w:val="0"/>
      </w:pPr>
    </w:p>
    <w:p>
      <w:pPr>
        <w:bidi w:val="0"/>
      </w:pPr>
    </w:p>
    <w:p>
      <w:pPr>
        <w:bidi w:val="0"/>
      </w:pPr>
    </w:p>
    <w:p>
      <w:pPr>
        <w:bidi w:val="0"/>
      </w:pPr>
    </w:p>
    <w:p>
      <w:pPr>
        <w:bidi w:val="0"/>
      </w:pPr>
    </w:p>
    <w:p>
      <w:pPr>
        <w:bidi w:val="0"/>
      </w:pPr>
    </w:p>
    <w:p>
      <w:pPr>
        <w:bidi w:val="0"/>
      </w:pPr>
      <w:bookmarkStart w:id="33" w:name="_Toc282529439"/>
      <w:bookmarkStart w:id="34" w:name="_Toc282529403"/>
      <w:bookmarkStart w:id="35" w:name="_Toc282529959"/>
      <w:bookmarkStart w:id="36" w:name="_Toc282529562"/>
      <w:bookmarkStart w:id="37" w:name="_Toc71860065"/>
      <w:bookmarkStart w:id="38" w:name="_Toc73517713"/>
      <w:bookmarkStart w:id="39" w:name="_Toc100052478"/>
      <w:bookmarkStart w:id="40" w:name="_Toc73518191"/>
      <w:bookmarkStart w:id="41" w:name="_Toc101074908"/>
      <w:bookmarkStart w:id="42" w:name="_Toc73521627"/>
      <w:bookmarkStart w:id="43" w:name="_Toc73521715"/>
      <w:r>
        <w:br w:type="page"/>
      </w:r>
      <w:bookmarkEnd w:id="33"/>
      <w:bookmarkEnd w:id="34"/>
      <w:bookmarkEnd w:id="35"/>
      <w:bookmarkEnd w:id="36"/>
      <w:bookmarkStart w:id="44" w:name="_Toc282529441"/>
      <w:bookmarkStart w:id="45" w:name="_Toc282529960"/>
      <w:bookmarkStart w:id="46" w:name="_Toc282529564"/>
      <w:bookmarkStart w:id="47" w:name="_Toc282529405"/>
    </w:p>
    <w:bookmarkEnd w:id="37"/>
    <w:bookmarkEnd w:id="38"/>
    <w:bookmarkEnd w:id="39"/>
    <w:bookmarkEnd w:id="40"/>
    <w:bookmarkEnd w:id="41"/>
    <w:bookmarkEnd w:id="42"/>
    <w:bookmarkEnd w:id="43"/>
    <w:bookmarkEnd w:id="44"/>
    <w:bookmarkEnd w:id="45"/>
    <w:bookmarkEnd w:id="46"/>
    <w:bookmarkEnd w:id="47"/>
    <w:p>
      <w:pPr>
        <w:tabs>
          <w:tab w:val="left" w:pos="1418"/>
        </w:tabs>
        <w:spacing w:line="360" w:lineRule="auto"/>
        <w:outlineLvl w:val="0"/>
        <w:rPr>
          <w:rFonts w:hAnsi="宋体"/>
          <w:b/>
          <w:bCs/>
          <w:sz w:val="28"/>
          <w:szCs w:val="28"/>
        </w:rPr>
      </w:pPr>
      <w:bookmarkStart w:id="48" w:name="_Toc2687393"/>
      <w:bookmarkStart w:id="49" w:name="_Toc37177718"/>
      <w:bookmarkStart w:id="50" w:name="_Toc9333847"/>
      <w:r>
        <w:rPr>
          <w:rFonts w:hAnsi="宋体"/>
          <w:b/>
          <w:bCs/>
          <w:sz w:val="28"/>
          <w:szCs w:val="28"/>
        </w:rPr>
        <w:t>附件</w:t>
      </w:r>
      <w:r>
        <w:rPr>
          <w:rFonts w:hint="eastAsia" w:hAnsi="宋体"/>
          <w:b/>
          <w:bCs/>
          <w:sz w:val="28"/>
          <w:szCs w:val="28"/>
          <w:lang w:val="en-US" w:eastAsia="zh-CN"/>
        </w:rPr>
        <w:t>四</w:t>
      </w:r>
      <w:r>
        <w:rPr>
          <w:rFonts w:hAnsi="宋体"/>
          <w:b/>
          <w:bCs/>
          <w:sz w:val="28"/>
          <w:szCs w:val="28"/>
        </w:rPr>
        <w:t>：业绩材料</w:t>
      </w:r>
      <w:bookmarkEnd w:id="48"/>
      <w:bookmarkEnd w:id="49"/>
      <w:bookmarkEnd w:id="50"/>
    </w:p>
    <w:p>
      <w:pPr>
        <w:rPr>
          <w:sz w:val="24"/>
        </w:rPr>
      </w:pPr>
    </w:p>
    <w:p>
      <w:pPr>
        <w:jc w:val="center"/>
        <w:rPr>
          <w:b/>
          <w:sz w:val="28"/>
          <w:szCs w:val="28"/>
        </w:rPr>
      </w:pPr>
      <w:r>
        <w:rPr>
          <w:b/>
          <w:sz w:val="28"/>
          <w:szCs w:val="28"/>
        </w:rPr>
        <w:t>投标人类似工程业绩</w:t>
      </w:r>
      <w:r>
        <w:rPr>
          <w:rFonts w:hint="eastAsia"/>
          <w:b/>
          <w:sz w:val="28"/>
          <w:szCs w:val="28"/>
        </w:rPr>
        <w:t>一览表</w:t>
      </w:r>
    </w:p>
    <w:p>
      <w:pPr>
        <w:rPr>
          <w:sz w:val="24"/>
        </w:rPr>
      </w:pPr>
    </w:p>
    <w:tbl>
      <w:tblPr>
        <w:tblStyle w:val="2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304"/>
        <w:gridCol w:w="1174"/>
        <w:gridCol w:w="1236"/>
        <w:gridCol w:w="1197"/>
        <w:gridCol w:w="108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566" w:type="dxa"/>
            <w:gridSpan w:val="7"/>
            <w:vAlign w:val="center"/>
          </w:tcPr>
          <w:p>
            <w:pPr>
              <w:jc w:val="center"/>
              <w:rPr>
                <w:sz w:val="24"/>
              </w:rPr>
            </w:pPr>
            <w:r>
              <w:rPr>
                <w:sz w:val="24"/>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619" w:type="dxa"/>
            <w:vAlign w:val="center"/>
          </w:tcPr>
          <w:p>
            <w:pPr>
              <w:rPr>
                <w:szCs w:val="21"/>
              </w:rPr>
            </w:pPr>
            <w:r>
              <w:rPr>
                <w:szCs w:val="21"/>
              </w:rPr>
              <w:t>工程名称</w:t>
            </w:r>
          </w:p>
        </w:tc>
        <w:tc>
          <w:tcPr>
            <w:tcW w:w="1304" w:type="dxa"/>
            <w:vAlign w:val="center"/>
          </w:tcPr>
          <w:p>
            <w:pPr>
              <w:rPr>
                <w:szCs w:val="21"/>
              </w:rPr>
            </w:pPr>
            <w:r>
              <w:rPr>
                <w:szCs w:val="21"/>
              </w:rPr>
              <w:t>工程地点</w:t>
            </w:r>
          </w:p>
        </w:tc>
        <w:tc>
          <w:tcPr>
            <w:tcW w:w="1174" w:type="dxa"/>
            <w:vAlign w:val="center"/>
          </w:tcPr>
          <w:p>
            <w:pPr>
              <w:rPr>
                <w:szCs w:val="21"/>
              </w:rPr>
            </w:pPr>
            <w:r>
              <w:rPr>
                <w:szCs w:val="21"/>
              </w:rPr>
              <w:t>开工日期</w:t>
            </w:r>
          </w:p>
        </w:tc>
        <w:tc>
          <w:tcPr>
            <w:tcW w:w="1236" w:type="dxa"/>
            <w:vAlign w:val="center"/>
          </w:tcPr>
          <w:p>
            <w:pPr>
              <w:rPr>
                <w:szCs w:val="21"/>
              </w:rPr>
            </w:pPr>
            <w:r>
              <w:rPr>
                <w:szCs w:val="21"/>
              </w:rPr>
              <w:t>竣工日期</w:t>
            </w:r>
          </w:p>
        </w:tc>
        <w:tc>
          <w:tcPr>
            <w:tcW w:w="1197" w:type="dxa"/>
            <w:vAlign w:val="center"/>
          </w:tcPr>
          <w:p>
            <w:pPr>
              <w:rPr>
                <w:rFonts w:hint="default" w:eastAsia="宋体"/>
                <w:szCs w:val="21"/>
                <w:lang w:val="en-US" w:eastAsia="zh-CN"/>
              </w:rPr>
            </w:pPr>
            <w:r>
              <w:rPr>
                <w:rFonts w:hint="eastAsia"/>
                <w:szCs w:val="21"/>
                <w:lang w:val="en-US" w:eastAsia="zh-CN"/>
              </w:rPr>
              <w:t>项目负责人</w:t>
            </w:r>
          </w:p>
        </w:tc>
        <w:tc>
          <w:tcPr>
            <w:tcW w:w="1080" w:type="dxa"/>
            <w:vAlign w:val="center"/>
          </w:tcPr>
          <w:p>
            <w:pPr>
              <w:rPr>
                <w:szCs w:val="21"/>
              </w:rPr>
            </w:pPr>
            <w:r>
              <w:rPr>
                <w:szCs w:val="21"/>
              </w:rPr>
              <w:t>合同金额（万元）</w:t>
            </w:r>
          </w:p>
        </w:tc>
        <w:tc>
          <w:tcPr>
            <w:tcW w:w="956" w:type="dxa"/>
            <w:vAlign w:val="center"/>
          </w:tcPr>
          <w:p>
            <w:pP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566" w:type="dxa"/>
            <w:gridSpan w:val="7"/>
            <w:vAlign w:val="center"/>
          </w:tcPr>
          <w:p>
            <w:pPr>
              <w:jc w:val="center"/>
              <w:rPr>
                <w:sz w:val="30"/>
                <w:szCs w:val="30"/>
              </w:rPr>
            </w:pPr>
            <w:r>
              <w:rPr>
                <w:rFonts w:hint="eastAsia"/>
                <w:b/>
                <w:sz w:val="30"/>
                <w:szCs w:val="30"/>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19" w:type="dxa"/>
            <w:vAlign w:val="center"/>
          </w:tcPr>
          <w:p/>
        </w:tc>
        <w:tc>
          <w:tcPr>
            <w:tcW w:w="1304" w:type="dxa"/>
            <w:vAlign w:val="center"/>
          </w:tcPr>
          <w:p/>
        </w:tc>
        <w:tc>
          <w:tcPr>
            <w:tcW w:w="1174" w:type="dxa"/>
            <w:vAlign w:val="center"/>
          </w:tcPr>
          <w:p/>
        </w:tc>
        <w:tc>
          <w:tcPr>
            <w:tcW w:w="1236" w:type="dxa"/>
            <w:vAlign w:val="center"/>
          </w:tcPr>
          <w:p/>
        </w:tc>
        <w:tc>
          <w:tcPr>
            <w:tcW w:w="1197" w:type="dxa"/>
            <w:vAlign w:val="center"/>
          </w:tcPr>
          <w:p/>
        </w:tc>
        <w:tc>
          <w:tcPr>
            <w:tcW w:w="1080" w:type="dxa"/>
            <w:vAlign w:val="center"/>
          </w:tcPr>
          <w:p/>
        </w:tc>
        <w:tc>
          <w:tcPr>
            <w:tcW w:w="956" w:type="dxa"/>
            <w:vAlign w:val="center"/>
          </w:tcPr>
          <w:p/>
        </w:tc>
      </w:tr>
    </w:tbl>
    <w:p>
      <w:pPr>
        <w:ind w:firstLine="720" w:firstLineChars="400"/>
        <w:rPr>
          <w:sz w:val="18"/>
          <w:szCs w:val="18"/>
        </w:rPr>
      </w:pPr>
    </w:p>
    <w:p>
      <w:pPr>
        <w:bidi w:val="0"/>
      </w:pPr>
    </w:p>
    <w:bookmarkEnd w:id="23"/>
    <w:bookmarkEnd w:id="24"/>
    <w:bookmarkEnd w:id="25"/>
    <w:bookmarkEnd w:id="26"/>
    <w:bookmarkEnd w:id="27"/>
    <w:bookmarkEnd w:id="28"/>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bidi w:val="0"/>
        <w:rPr>
          <w:rFonts w:hint="default" w:cs="仿宋"/>
          <w:color w:val="FF0000"/>
          <w:kern w:val="2"/>
          <w:shd w:val="clear" w:color="auto" w:fill="FFFFFF"/>
        </w:rPr>
      </w:pPr>
    </w:p>
    <w:p>
      <w:pPr>
        <w:pStyle w:val="2"/>
        <w:rPr>
          <w:rFonts w:hint="default"/>
        </w:rPr>
      </w:pPr>
      <w:bookmarkStart w:id="51" w:name="_GoBack"/>
      <w:bookmarkEnd w:id="51"/>
    </w:p>
    <w:p>
      <w:pPr>
        <w:bidi w:val="0"/>
        <w:rPr>
          <w:rFonts w:hint="default" w:cs="仿宋"/>
          <w:color w:val="FF0000"/>
          <w:kern w:val="2"/>
          <w:shd w:val="clear" w:color="auto" w:fill="FFFFFF"/>
        </w:rPr>
      </w:pPr>
    </w:p>
    <w:p>
      <w:pPr>
        <w:tabs>
          <w:tab w:val="left" w:pos="1418"/>
        </w:tabs>
        <w:spacing w:line="360" w:lineRule="auto"/>
        <w:outlineLvl w:val="0"/>
        <w:rPr>
          <w:rFonts w:hint="eastAsia" w:hAnsi="宋体"/>
          <w:b/>
          <w:bCs/>
          <w:sz w:val="28"/>
          <w:szCs w:val="28"/>
          <w:lang w:val="en-US" w:eastAsia="zh-CN"/>
        </w:rPr>
      </w:pPr>
      <w:r>
        <w:rPr>
          <w:rFonts w:hint="eastAsia" w:hAnsi="宋体"/>
          <w:b/>
          <w:bCs/>
          <w:sz w:val="28"/>
          <w:szCs w:val="28"/>
          <w:lang w:val="en-US" w:eastAsia="zh-CN"/>
        </w:rPr>
        <w:t>附件五、其他资料</w:t>
      </w:r>
    </w:p>
    <w:p>
      <w:pPr>
        <w:jc w:val="both"/>
        <w:rPr>
          <w:rFonts w:hint="eastAsia"/>
          <w:b w:val="0"/>
          <w:bCs/>
          <w:sz w:val="28"/>
          <w:szCs w:val="28"/>
          <w:lang w:val="en-US" w:eastAsia="zh-CN"/>
        </w:rPr>
      </w:pPr>
    </w:p>
    <w:p>
      <w:pPr>
        <w:jc w:val="both"/>
        <w:rPr>
          <w:rFonts w:hint="eastAsia"/>
          <w:b w:val="0"/>
          <w:bCs/>
          <w:sz w:val="28"/>
          <w:szCs w:val="28"/>
          <w:lang w:val="en-US" w:eastAsia="zh-CN"/>
        </w:rPr>
      </w:pPr>
    </w:p>
    <w:p>
      <w:pPr>
        <w:jc w:val="both"/>
        <w:rPr>
          <w:rFonts w:hint="default"/>
          <w:b w:val="0"/>
          <w:bCs/>
          <w:sz w:val="28"/>
          <w:szCs w:val="28"/>
          <w:lang w:val="en-US" w:eastAsia="zh-CN"/>
        </w:rPr>
      </w:pPr>
      <w:r>
        <w:rPr>
          <w:rFonts w:hint="eastAsia"/>
          <w:b w:val="0"/>
          <w:bCs/>
          <w:sz w:val="28"/>
          <w:szCs w:val="28"/>
          <w:lang w:val="en-US" w:eastAsia="zh-CN"/>
        </w:rPr>
        <w:t>注明：可另加页，提供资料必须加盖公章。</w:t>
      </w:r>
    </w:p>
    <w:p>
      <w:pPr>
        <w:pStyle w:val="26"/>
        <w:spacing w:beforeAutospacing="0" w:afterAutospacing="0" w:line="460" w:lineRule="exact"/>
        <w:rPr>
          <w:rFonts w:hint="default" w:cs="仿宋"/>
          <w:color w:val="33383D"/>
          <w:kern w:val="2"/>
          <w:shd w:val="clear" w:color="auto" w:fill="FFFFFF"/>
        </w:rPr>
      </w:pPr>
    </w:p>
    <w:p>
      <w:pPr>
        <w:rPr>
          <w:rFonts w:ascii="宋体" w:hAnsi="宋体" w:cs="宋体"/>
          <w:b/>
          <w:bCs/>
          <w:kern w:val="0"/>
          <w:sz w:val="24"/>
        </w:rPr>
      </w:pPr>
    </w:p>
    <w:p>
      <w:pPr>
        <w:wordWrap w:val="0"/>
        <w:jc w:val="right"/>
        <w:rPr>
          <w:sz w:val="24"/>
        </w:rPr>
      </w:pPr>
    </w:p>
    <w:sectPr>
      <w:headerReference r:id="rId3" w:type="default"/>
      <w:footerReference r:id="rId4" w:type="default"/>
      <w:type w:val="continuous"/>
      <w:pgSz w:w="11906" w:h="16838"/>
      <w:pgMar w:top="1712" w:right="1134" w:bottom="1134" w:left="1247" w:header="737"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jc w:val="center"/>
      <w:rPr>
        <w:rFonts w:hint="default" w:ascii="仿宋_GB2312" w:eastAsia="仿宋_GB2312"/>
        <w:b/>
        <w:sz w:val="32"/>
        <w:szCs w:val="32"/>
        <w:lang w:val="en-US" w:eastAsia="zh-CN"/>
      </w:rPr>
    </w:pPr>
    <w:r>
      <w:rPr>
        <w:rFonts w:hint="eastAsia" w:ascii="仿宋_GB2312" w:eastAsia="仿宋_GB2312"/>
        <w:b/>
        <w:sz w:val="32"/>
        <w:szCs w:val="32"/>
        <w:lang w:val="en-US" w:eastAsia="zh-CN"/>
      </w:rPr>
      <w:t>投标报名资料</w:t>
    </w:r>
  </w:p>
  <w:p>
    <w:pPr>
      <w:jc w:val="left"/>
      <w:rPr>
        <w:rFonts w:ascii="仿宋_GB2312" w:eastAsia="仿宋_GB2312"/>
        <w:sz w:val="16"/>
        <w:szCs w:val="16"/>
      </w:rPr>
    </w:pPr>
    <w:r>
      <w:rPr>
        <w:rFonts w:ascii="仿宋_GB2312" w:eastAsia="仿宋_GB2312"/>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A8C6E"/>
    <w:multiLevelType w:val="singleLevel"/>
    <w:tmpl w:val="F57A8C6E"/>
    <w:lvl w:ilvl="0" w:tentative="0">
      <w:start w:val="1"/>
      <w:numFmt w:val="decimal"/>
      <w:suff w:val="nothing"/>
      <w:lvlText w:val="%1．"/>
      <w:lvlJc w:val="left"/>
    </w:lvl>
  </w:abstractNum>
  <w:abstractNum w:abstractNumId="1">
    <w:nsid w:val="7BE72B61"/>
    <w:multiLevelType w:val="multilevel"/>
    <w:tmpl w:val="7BE72B61"/>
    <w:lvl w:ilvl="0" w:tentative="0">
      <w:start w:val="13"/>
      <w:numFmt w:val="decimal"/>
      <w:lvlText w:val="%1"/>
      <w:lvlJc w:val="left"/>
      <w:pPr>
        <w:ind w:left="425" w:hanging="425"/>
      </w:pPr>
      <w:rPr>
        <w:rFonts w:hint="default" w:ascii="Times New Roman" w:hAnsi="Times New Roman" w:cs="Times New Roman"/>
        <w:b/>
        <w:sz w:val="24"/>
        <w:szCs w:val="24"/>
      </w:rPr>
    </w:lvl>
    <w:lvl w:ilvl="1" w:tentative="0">
      <w:start w:val="1"/>
      <w:numFmt w:val="decimal"/>
      <w:lvlText w:val="%1.%2"/>
      <w:lvlJc w:val="left"/>
      <w:pPr>
        <w:ind w:left="567" w:hanging="567"/>
      </w:pPr>
      <w:rPr>
        <w:rFonts w:hint="default" w:ascii="Times New Roman" w:hAnsi="Times New Roman" w:cs="Times New Roman"/>
        <w:sz w:val="24"/>
        <w:szCs w:val="24"/>
      </w:rPr>
    </w:lvl>
    <w:lvl w:ilvl="2" w:tentative="0">
      <w:start w:val="1"/>
      <w:numFmt w:val="decimal"/>
      <w:lvlText w:val="%1.%2.%3"/>
      <w:lvlJc w:val="left"/>
      <w:pPr>
        <w:ind w:left="1135" w:hanging="709"/>
      </w:pPr>
      <w:rPr>
        <w:rFonts w:hint="default" w:ascii="Times New Roman" w:hAnsi="Times New Roman" w:cs="Times New Roman"/>
        <w:b w:val="0"/>
        <w:sz w:val="24"/>
        <w:szCs w:val="24"/>
      </w:rPr>
    </w:lvl>
    <w:lvl w:ilvl="3" w:tentative="0">
      <w:start w:val="1"/>
      <w:numFmt w:val="decimal"/>
      <w:lvlText w:val="%1.%2.%3.%4"/>
      <w:lvlJc w:val="left"/>
      <w:pPr>
        <w:ind w:left="851" w:hanging="851"/>
      </w:pPr>
      <w:rPr>
        <w:rFonts w:hint="eastAsia"/>
        <w:sz w:val="24"/>
        <w:szCs w:val="24"/>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NzAxOWYzYTk0MjY1NzZhNzZhODEzOGQxZGZlMzAifQ=="/>
  </w:docVars>
  <w:rsids>
    <w:rsidRoot w:val="00E374DA"/>
    <w:rsid w:val="000011A1"/>
    <w:rsid w:val="000024B1"/>
    <w:rsid w:val="00002B6B"/>
    <w:rsid w:val="00003BF2"/>
    <w:rsid w:val="000041B3"/>
    <w:rsid w:val="00004951"/>
    <w:rsid w:val="000051D7"/>
    <w:rsid w:val="00005270"/>
    <w:rsid w:val="0000746A"/>
    <w:rsid w:val="000078D5"/>
    <w:rsid w:val="0001270D"/>
    <w:rsid w:val="0001333E"/>
    <w:rsid w:val="00013884"/>
    <w:rsid w:val="00013D3C"/>
    <w:rsid w:val="00016EE7"/>
    <w:rsid w:val="0002160E"/>
    <w:rsid w:val="00021853"/>
    <w:rsid w:val="00021A0A"/>
    <w:rsid w:val="00022164"/>
    <w:rsid w:val="000234F7"/>
    <w:rsid w:val="00023D04"/>
    <w:rsid w:val="0002466B"/>
    <w:rsid w:val="00024DEA"/>
    <w:rsid w:val="00025C25"/>
    <w:rsid w:val="0003119A"/>
    <w:rsid w:val="00036A87"/>
    <w:rsid w:val="000370B6"/>
    <w:rsid w:val="00037317"/>
    <w:rsid w:val="000379BD"/>
    <w:rsid w:val="000405F6"/>
    <w:rsid w:val="00042A63"/>
    <w:rsid w:val="00043BDD"/>
    <w:rsid w:val="00043C59"/>
    <w:rsid w:val="00043D8F"/>
    <w:rsid w:val="00044B03"/>
    <w:rsid w:val="00046485"/>
    <w:rsid w:val="000470C3"/>
    <w:rsid w:val="0004771F"/>
    <w:rsid w:val="00047872"/>
    <w:rsid w:val="000505F8"/>
    <w:rsid w:val="0005062B"/>
    <w:rsid w:val="00050AB0"/>
    <w:rsid w:val="00051AAF"/>
    <w:rsid w:val="00053B23"/>
    <w:rsid w:val="00053B4E"/>
    <w:rsid w:val="00053F01"/>
    <w:rsid w:val="00056A83"/>
    <w:rsid w:val="000648E9"/>
    <w:rsid w:val="000653C6"/>
    <w:rsid w:val="000660E9"/>
    <w:rsid w:val="00066503"/>
    <w:rsid w:val="000667DE"/>
    <w:rsid w:val="00066FAC"/>
    <w:rsid w:val="00067676"/>
    <w:rsid w:val="000700CC"/>
    <w:rsid w:val="0007166C"/>
    <w:rsid w:val="0007195D"/>
    <w:rsid w:val="00071D4E"/>
    <w:rsid w:val="000745D7"/>
    <w:rsid w:val="00074F41"/>
    <w:rsid w:val="0007542E"/>
    <w:rsid w:val="00076D4C"/>
    <w:rsid w:val="00081B0A"/>
    <w:rsid w:val="000838C3"/>
    <w:rsid w:val="00086C7D"/>
    <w:rsid w:val="00087AD7"/>
    <w:rsid w:val="00087C86"/>
    <w:rsid w:val="00090724"/>
    <w:rsid w:val="00091190"/>
    <w:rsid w:val="0009119F"/>
    <w:rsid w:val="00091931"/>
    <w:rsid w:val="00092675"/>
    <w:rsid w:val="00092955"/>
    <w:rsid w:val="00092DEE"/>
    <w:rsid w:val="00093296"/>
    <w:rsid w:val="00093D13"/>
    <w:rsid w:val="00094459"/>
    <w:rsid w:val="0009662E"/>
    <w:rsid w:val="000970E3"/>
    <w:rsid w:val="000A019F"/>
    <w:rsid w:val="000A0AC7"/>
    <w:rsid w:val="000A0E95"/>
    <w:rsid w:val="000A1EC1"/>
    <w:rsid w:val="000A2620"/>
    <w:rsid w:val="000A34A4"/>
    <w:rsid w:val="000A3B0C"/>
    <w:rsid w:val="000A420E"/>
    <w:rsid w:val="000A627B"/>
    <w:rsid w:val="000A780C"/>
    <w:rsid w:val="000A7B42"/>
    <w:rsid w:val="000A7E06"/>
    <w:rsid w:val="000B142B"/>
    <w:rsid w:val="000B17BD"/>
    <w:rsid w:val="000B1C95"/>
    <w:rsid w:val="000B4B65"/>
    <w:rsid w:val="000B63C0"/>
    <w:rsid w:val="000C036C"/>
    <w:rsid w:val="000C13B6"/>
    <w:rsid w:val="000C17E0"/>
    <w:rsid w:val="000C22EB"/>
    <w:rsid w:val="000C28C7"/>
    <w:rsid w:val="000C399E"/>
    <w:rsid w:val="000D04F5"/>
    <w:rsid w:val="000D41EF"/>
    <w:rsid w:val="000D648B"/>
    <w:rsid w:val="000E0BB2"/>
    <w:rsid w:val="000E277A"/>
    <w:rsid w:val="000E40C0"/>
    <w:rsid w:val="000E53E3"/>
    <w:rsid w:val="000E56EF"/>
    <w:rsid w:val="000F03BB"/>
    <w:rsid w:val="000F1732"/>
    <w:rsid w:val="000F39B3"/>
    <w:rsid w:val="000F3F47"/>
    <w:rsid w:val="000F40F5"/>
    <w:rsid w:val="000F420D"/>
    <w:rsid w:val="000F73A3"/>
    <w:rsid w:val="000F7500"/>
    <w:rsid w:val="000F783D"/>
    <w:rsid w:val="00100A0F"/>
    <w:rsid w:val="00100A98"/>
    <w:rsid w:val="00101B45"/>
    <w:rsid w:val="00103DCC"/>
    <w:rsid w:val="00106736"/>
    <w:rsid w:val="0010763C"/>
    <w:rsid w:val="00107B26"/>
    <w:rsid w:val="001115EE"/>
    <w:rsid w:val="00112AE3"/>
    <w:rsid w:val="00112C53"/>
    <w:rsid w:val="00116277"/>
    <w:rsid w:val="00116E69"/>
    <w:rsid w:val="001177A2"/>
    <w:rsid w:val="001203CF"/>
    <w:rsid w:val="001224CB"/>
    <w:rsid w:val="00124356"/>
    <w:rsid w:val="00124A52"/>
    <w:rsid w:val="00124F4E"/>
    <w:rsid w:val="00126EA7"/>
    <w:rsid w:val="00127ADE"/>
    <w:rsid w:val="0013081D"/>
    <w:rsid w:val="00130E69"/>
    <w:rsid w:val="00131C87"/>
    <w:rsid w:val="00132836"/>
    <w:rsid w:val="00134642"/>
    <w:rsid w:val="001356E6"/>
    <w:rsid w:val="001361C7"/>
    <w:rsid w:val="00140EBE"/>
    <w:rsid w:val="0014123E"/>
    <w:rsid w:val="00142E7B"/>
    <w:rsid w:val="001450ED"/>
    <w:rsid w:val="0014549C"/>
    <w:rsid w:val="00145DBB"/>
    <w:rsid w:val="00146B4E"/>
    <w:rsid w:val="001471F5"/>
    <w:rsid w:val="00147663"/>
    <w:rsid w:val="00151AC0"/>
    <w:rsid w:val="00151F95"/>
    <w:rsid w:val="001557D3"/>
    <w:rsid w:val="00155D0C"/>
    <w:rsid w:val="00155FE6"/>
    <w:rsid w:val="00156E44"/>
    <w:rsid w:val="00162A84"/>
    <w:rsid w:val="0016490A"/>
    <w:rsid w:val="00167091"/>
    <w:rsid w:val="001705BB"/>
    <w:rsid w:val="0017146D"/>
    <w:rsid w:val="00171BF7"/>
    <w:rsid w:val="00172116"/>
    <w:rsid w:val="001729AA"/>
    <w:rsid w:val="001734F5"/>
    <w:rsid w:val="0017438A"/>
    <w:rsid w:val="00174E20"/>
    <w:rsid w:val="00176E0D"/>
    <w:rsid w:val="00177670"/>
    <w:rsid w:val="00184DB6"/>
    <w:rsid w:val="00185C5D"/>
    <w:rsid w:val="00193F2D"/>
    <w:rsid w:val="00194005"/>
    <w:rsid w:val="00194344"/>
    <w:rsid w:val="001951F5"/>
    <w:rsid w:val="00196389"/>
    <w:rsid w:val="00197177"/>
    <w:rsid w:val="001A0B9F"/>
    <w:rsid w:val="001A164F"/>
    <w:rsid w:val="001A1747"/>
    <w:rsid w:val="001A1BC7"/>
    <w:rsid w:val="001A239D"/>
    <w:rsid w:val="001A2AD6"/>
    <w:rsid w:val="001A2BA3"/>
    <w:rsid w:val="001A3DE7"/>
    <w:rsid w:val="001A4118"/>
    <w:rsid w:val="001A7AEF"/>
    <w:rsid w:val="001B0035"/>
    <w:rsid w:val="001B274D"/>
    <w:rsid w:val="001B35B2"/>
    <w:rsid w:val="001B3693"/>
    <w:rsid w:val="001B3D51"/>
    <w:rsid w:val="001B42A1"/>
    <w:rsid w:val="001B4588"/>
    <w:rsid w:val="001B6BAF"/>
    <w:rsid w:val="001C13B1"/>
    <w:rsid w:val="001C309F"/>
    <w:rsid w:val="001C4139"/>
    <w:rsid w:val="001C4A23"/>
    <w:rsid w:val="001C555B"/>
    <w:rsid w:val="001D19AA"/>
    <w:rsid w:val="001D2CF2"/>
    <w:rsid w:val="001D35DC"/>
    <w:rsid w:val="001D42D6"/>
    <w:rsid w:val="001D4A58"/>
    <w:rsid w:val="001D4BC0"/>
    <w:rsid w:val="001E0073"/>
    <w:rsid w:val="001E01ED"/>
    <w:rsid w:val="001E2069"/>
    <w:rsid w:val="001E376A"/>
    <w:rsid w:val="001E5CDE"/>
    <w:rsid w:val="001E75EA"/>
    <w:rsid w:val="001E7E34"/>
    <w:rsid w:val="001E7F85"/>
    <w:rsid w:val="001F04C6"/>
    <w:rsid w:val="001F0DB8"/>
    <w:rsid w:val="001F12A9"/>
    <w:rsid w:val="001F1D54"/>
    <w:rsid w:val="001F26EF"/>
    <w:rsid w:val="001F2742"/>
    <w:rsid w:val="001F3EA7"/>
    <w:rsid w:val="001F45A4"/>
    <w:rsid w:val="001F4D61"/>
    <w:rsid w:val="001F6D0A"/>
    <w:rsid w:val="00202460"/>
    <w:rsid w:val="00202710"/>
    <w:rsid w:val="002035A8"/>
    <w:rsid w:val="002072DA"/>
    <w:rsid w:val="00213733"/>
    <w:rsid w:val="0021373E"/>
    <w:rsid w:val="00213E6A"/>
    <w:rsid w:val="00214FFF"/>
    <w:rsid w:val="00215ED9"/>
    <w:rsid w:val="0021795C"/>
    <w:rsid w:val="0022008E"/>
    <w:rsid w:val="00221E30"/>
    <w:rsid w:val="0022534E"/>
    <w:rsid w:val="002273C5"/>
    <w:rsid w:val="00230F09"/>
    <w:rsid w:val="002319C2"/>
    <w:rsid w:val="00233219"/>
    <w:rsid w:val="002335C7"/>
    <w:rsid w:val="00233E66"/>
    <w:rsid w:val="0023693E"/>
    <w:rsid w:val="0023773E"/>
    <w:rsid w:val="0024305F"/>
    <w:rsid w:val="002469DA"/>
    <w:rsid w:val="00247C86"/>
    <w:rsid w:val="00247CC5"/>
    <w:rsid w:val="00250317"/>
    <w:rsid w:val="00250886"/>
    <w:rsid w:val="00253515"/>
    <w:rsid w:val="00253B91"/>
    <w:rsid w:val="00254C59"/>
    <w:rsid w:val="002575C2"/>
    <w:rsid w:val="0026072C"/>
    <w:rsid w:val="002609D9"/>
    <w:rsid w:val="0026225C"/>
    <w:rsid w:val="002630DA"/>
    <w:rsid w:val="00263F64"/>
    <w:rsid w:val="002649DC"/>
    <w:rsid w:val="00264F0C"/>
    <w:rsid w:val="002671D4"/>
    <w:rsid w:val="00267805"/>
    <w:rsid w:val="00267EEF"/>
    <w:rsid w:val="00270F49"/>
    <w:rsid w:val="002724E1"/>
    <w:rsid w:val="0027277B"/>
    <w:rsid w:val="002735E7"/>
    <w:rsid w:val="002741BC"/>
    <w:rsid w:val="0027543E"/>
    <w:rsid w:val="0027551E"/>
    <w:rsid w:val="00275EF0"/>
    <w:rsid w:val="00276163"/>
    <w:rsid w:val="00276816"/>
    <w:rsid w:val="00277F9E"/>
    <w:rsid w:val="002834C8"/>
    <w:rsid w:val="002852D3"/>
    <w:rsid w:val="002860F1"/>
    <w:rsid w:val="00287432"/>
    <w:rsid w:val="00287E8C"/>
    <w:rsid w:val="002905FC"/>
    <w:rsid w:val="002906EF"/>
    <w:rsid w:val="002912ED"/>
    <w:rsid w:val="00296FF4"/>
    <w:rsid w:val="002A0685"/>
    <w:rsid w:val="002A081B"/>
    <w:rsid w:val="002A1181"/>
    <w:rsid w:val="002A1411"/>
    <w:rsid w:val="002A4614"/>
    <w:rsid w:val="002A46D3"/>
    <w:rsid w:val="002A6330"/>
    <w:rsid w:val="002A6EBA"/>
    <w:rsid w:val="002A7075"/>
    <w:rsid w:val="002A78AC"/>
    <w:rsid w:val="002B06E1"/>
    <w:rsid w:val="002B430E"/>
    <w:rsid w:val="002B4D8A"/>
    <w:rsid w:val="002B7A8C"/>
    <w:rsid w:val="002C1A80"/>
    <w:rsid w:val="002C1C2F"/>
    <w:rsid w:val="002C265C"/>
    <w:rsid w:val="002C38E2"/>
    <w:rsid w:val="002C427A"/>
    <w:rsid w:val="002C49E1"/>
    <w:rsid w:val="002C6C7C"/>
    <w:rsid w:val="002D0DC6"/>
    <w:rsid w:val="002D45E3"/>
    <w:rsid w:val="002D5859"/>
    <w:rsid w:val="002D6652"/>
    <w:rsid w:val="002D6C4F"/>
    <w:rsid w:val="002D6F47"/>
    <w:rsid w:val="002D7B17"/>
    <w:rsid w:val="002E234D"/>
    <w:rsid w:val="002E3C8A"/>
    <w:rsid w:val="002E3EAD"/>
    <w:rsid w:val="002E648E"/>
    <w:rsid w:val="002E74AF"/>
    <w:rsid w:val="002F55EC"/>
    <w:rsid w:val="002F5D4D"/>
    <w:rsid w:val="002F71CE"/>
    <w:rsid w:val="003010D3"/>
    <w:rsid w:val="00302305"/>
    <w:rsid w:val="003025DC"/>
    <w:rsid w:val="0030287A"/>
    <w:rsid w:val="0030384E"/>
    <w:rsid w:val="00303A0C"/>
    <w:rsid w:val="003045B2"/>
    <w:rsid w:val="003048A5"/>
    <w:rsid w:val="0030501B"/>
    <w:rsid w:val="00305FB8"/>
    <w:rsid w:val="00306E3E"/>
    <w:rsid w:val="003105C2"/>
    <w:rsid w:val="00310977"/>
    <w:rsid w:val="00310BC9"/>
    <w:rsid w:val="0031253D"/>
    <w:rsid w:val="00313F51"/>
    <w:rsid w:val="0031491C"/>
    <w:rsid w:val="00315650"/>
    <w:rsid w:val="003201BD"/>
    <w:rsid w:val="003203C7"/>
    <w:rsid w:val="00321BA9"/>
    <w:rsid w:val="00325187"/>
    <w:rsid w:val="00325B9A"/>
    <w:rsid w:val="00326150"/>
    <w:rsid w:val="003267E4"/>
    <w:rsid w:val="003274F4"/>
    <w:rsid w:val="00327964"/>
    <w:rsid w:val="003309A6"/>
    <w:rsid w:val="00330D49"/>
    <w:rsid w:val="00331428"/>
    <w:rsid w:val="00331BAF"/>
    <w:rsid w:val="00332B16"/>
    <w:rsid w:val="00333C14"/>
    <w:rsid w:val="00334EF4"/>
    <w:rsid w:val="003360E8"/>
    <w:rsid w:val="0034259D"/>
    <w:rsid w:val="003430AE"/>
    <w:rsid w:val="003430E2"/>
    <w:rsid w:val="00345A7A"/>
    <w:rsid w:val="003468E4"/>
    <w:rsid w:val="00346B61"/>
    <w:rsid w:val="003501DB"/>
    <w:rsid w:val="003521C9"/>
    <w:rsid w:val="003524A6"/>
    <w:rsid w:val="00353B2E"/>
    <w:rsid w:val="00355DB4"/>
    <w:rsid w:val="00355E07"/>
    <w:rsid w:val="0035638E"/>
    <w:rsid w:val="00357466"/>
    <w:rsid w:val="003575E4"/>
    <w:rsid w:val="00360111"/>
    <w:rsid w:val="00360488"/>
    <w:rsid w:val="0036141F"/>
    <w:rsid w:val="00361BFA"/>
    <w:rsid w:val="003638B6"/>
    <w:rsid w:val="00364A29"/>
    <w:rsid w:val="00367454"/>
    <w:rsid w:val="00370259"/>
    <w:rsid w:val="003709C6"/>
    <w:rsid w:val="00371546"/>
    <w:rsid w:val="00374E14"/>
    <w:rsid w:val="003755B0"/>
    <w:rsid w:val="0037626A"/>
    <w:rsid w:val="003769FC"/>
    <w:rsid w:val="0038379D"/>
    <w:rsid w:val="003843E9"/>
    <w:rsid w:val="00385174"/>
    <w:rsid w:val="00385CFD"/>
    <w:rsid w:val="0038624A"/>
    <w:rsid w:val="003865C3"/>
    <w:rsid w:val="00386D9B"/>
    <w:rsid w:val="003875BF"/>
    <w:rsid w:val="00387852"/>
    <w:rsid w:val="00390473"/>
    <w:rsid w:val="00391243"/>
    <w:rsid w:val="0039380C"/>
    <w:rsid w:val="00393F22"/>
    <w:rsid w:val="00395999"/>
    <w:rsid w:val="003970BD"/>
    <w:rsid w:val="003974E3"/>
    <w:rsid w:val="003979C4"/>
    <w:rsid w:val="003A3218"/>
    <w:rsid w:val="003A368E"/>
    <w:rsid w:val="003A4851"/>
    <w:rsid w:val="003A618F"/>
    <w:rsid w:val="003A7D96"/>
    <w:rsid w:val="003A7F2F"/>
    <w:rsid w:val="003B020E"/>
    <w:rsid w:val="003B04F8"/>
    <w:rsid w:val="003B2441"/>
    <w:rsid w:val="003B41A9"/>
    <w:rsid w:val="003B4DAC"/>
    <w:rsid w:val="003B4F1E"/>
    <w:rsid w:val="003B53A3"/>
    <w:rsid w:val="003B5FFC"/>
    <w:rsid w:val="003B61A8"/>
    <w:rsid w:val="003B7335"/>
    <w:rsid w:val="003C17C4"/>
    <w:rsid w:val="003C2D2C"/>
    <w:rsid w:val="003C3AC7"/>
    <w:rsid w:val="003C4D0F"/>
    <w:rsid w:val="003C4E89"/>
    <w:rsid w:val="003C5657"/>
    <w:rsid w:val="003C7038"/>
    <w:rsid w:val="003D01DF"/>
    <w:rsid w:val="003D0E2A"/>
    <w:rsid w:val="003D30C1"/>
    <w:rsid w:val="003D4E89"/>
    <w:rsid w:val="003D5C6F"/>
    <w:rsid w:val="003D6531"/>
    <w:rsid w:val="003D7519"/>
    <w:rsid w:val="003E0796"/>
    <w:rsid w:val="003E07C0"/>
    <w:rsid w:val="003E4926"/>
    <w:rsid w:val="003E6B40"/>
    <w:rsid w:val="003F03B4"/>
    <w:rsid w:val="003F06DC"/>
    <w:rsid w:val="003F23FB"/>
    <w:rsid w:val="003F464A"/>
    <w:rsid w:val="003F4B18"/>
    <w:rsid w:val="003F5897"/>
    <w:rsid w:val="003F6384"/>
    <w:rsid w:val="003F6CAB"/>
    <w:rsid w:val="004006DE"/>
    <w:rsid w:val="00402A8E"/>
    <w:rsid w:val="004049FD"/>
    <w:rsid w:val="004066C6"/>
    <w:rsid w:val="004075EA"/>
    <w:rsid w:val="00407AAE"/>
    <w:rsid w:val="00411C41"/>
    <w:rsid w:val="00412098"/>
    <w:rsid w:val="00415436"/>
    <w:rsid w:val="00415BC5"/>
    <w:rsid w:val="00417517"/>
    <w:rsid w:val="004218C9"/>
    <w:rsid w:val="004228C6"/>
    <w:rsid w:val="004231F4"/>
    <w:rsid w:val="00424056"/>
    <w:rsid w:val="00424311"/>
    <w:rsid w:val="0042648A"/>
    <w:rsid w:val="004271F2"/>
    <w:rsid w:val="00431261"/>
    <w:rsid w:val="0043214D"/>
    <w:rsid w:val="004322F4"/>
    <w:rsid w:val="00432FD9"/>
    <w:rsid w:val="00434095"/>
    <w:rsid w:val="004346D3"/>
    <w:rsid w:val="0043678E"/>
    <w:rsid w:val="0043764D"/>
    <w:rsid w:val="00440466"/>
    <w:rsid w:val="00440502"/>
    <w:rsid w:val="00440583"/>
    <w:rsid w:val="00440D47"/>
    <w:rsid w:val="00441498"/>
    <w:rsid w:val="004418ED"/>
    <w:rsid w:val="004438D5"/>
    <w:rsid w:val="004439A3"/>
    <w:rsid w:val="00443A41"/>
    <w:rsid w:val="00444631"/>
    <w:rsid w:val="004458CF"/>
    <w:rsid w:val="00445F50"/>
    <w:rsid w:val="004465C2"/>
    <w:rsid w:val="004474A3"/>
    <w:rsid w:val="004474D7"/>
    <w:rsid w:val="00447804"/>
    <w:rsid w:val="00451B21"/>
    <w:rsid w:val="00451EED"/>
    <w:rsid w:val="00452EEC"/>
    <w:rsid w:val="00453FD1"/>
    <w:rsid w:val="00456EB5"/>
    <w:rsid w:val="00460D2C"/>
    <w:rsid w:val="00461E68"/>
    <w:rsid w:val="004621BF"/>
    <w:rsid w:val="00463520"/>
    <w:rsid w:val="0046379D"/>
    <w:rsid w:val="004645B9"/>
    <w:rsid w:val="004645E3"/>
    <w:rsid w:val="004648F0"/>
    <w:rsid w:val="00466964"/>
    <w:rsid w:val="004677B0"/>
    <w:rsid w:val="00470A2D"/>
    <w:rsid w:val="00470B3E"/>
    <w:rsid w:val="0047268E"/>
    <w:rsid w:val="004752B1"/>
    <w:rsid w:val="00477781"/>
    <w:rsid w:val="00480DFB"/>
    <w:rsid w:val="00481003"/>
    <w:rsid w:val="00481C54"/>
    <w:rsid w:val="004825CE"/>
    <w:rsid w:val="00483509"/>
    <w:rsid w:val="00483698"/>
    <w:rsid w:val="00486139"/>
    <w:rsid w:val="00486618"/>
    <w:rsid w:val="00487024"/>
    <w:rsid w:val="00490362"/>
    <w:rsid w:val="00490DCF"/>
    <w:rsid w:val="0049140E"/>
    <w:rsid w:val="0049178A"/>
    <w:rsid w:val="00492296"/>
    <w:rsid w:val="00492475"/>
    <w:rsid w:val="00496D79"/>
    <w:rsid w:val="00497244"/>
    <w:rsid w:val="004A1FCA"/>
    <w:rsid w:val="004A409D"/>
    <w:rsid w:val="004A66A2"/>
    <w:rsid w:val="004A6A42"/>
    <w:rsid w:val="004A7487"/>
    <w:rsid w:val="004A75CB"/>
    <w:rsid w:val="004A77F1"/>
    <w:rsid w:val="004B0BBA"/>
    <w:rsid w:val="004B1B77"/>
    <w:rsid w:val="004B39F9"/>
    <w:rsid w:val="004B588D"/>
    <w:rsid w:val="004C0A80"/>
    <w:rsid w:val="004C1084"/>
    <w:rsid w:val="004C2AB6"/>
    <w:rsid w:val="004C2D48"/>
    <w:rsid w:val="004C3B1C"/>
    <w:rsid w:val="004C419E"/>
    <w:rsid w:val="004C4F67"/>
    <w:rsid w:val="004C5CA6"/>
    <w:rsid w:val="004C64F9"/>
    <w:rsid w:val="004C6527"/>
    <w:rsid w:val="004C6F30"/>
    <w:rsid w:val="004D327A"/>
    <w:rsid w:val="004D399B"/>
    <w:rsid w:val="004D4697"/>
    <w:rsid w:val="004E14BF"/>
    <w:rsid w:val="004E1ECA"/>
    <w:rsid w:val="004E6875"/>
    <w:rsid w:val="004E6DA6"/>
    <w:rsid w:val="004E765F"/>
    <w:rsid w:val="004F0145"/>
    <w:rsid w:val="004F30B0"/>
    <w:rsid w:val="004F547D"/>
    <w:rsid w:val="004F61FD"/>
    <w:rsid w:val="004F6838"/>
    <w:rsid w:val="004F770C"/>
    <w:rsid w:val="004F7FCE"/>
    <w:rsid w:val="0050058C"/>
    <w:rsid w:val="00500A1F"/>
    <w:rsid w:val="005017C1"/>
    <w:rsid w:val="005041E8"/>
    <w:rsid w:val="00504DD7"/>
    <w:rsid w:val="00506CB3"/>
    <w:rsid w:val="0050725D"/>
    <w:rsid w:val="00513501"/>
    <w:rsid w:val="005136AC"/>
    <w:rsid w:val="0051514F"/>
    <w:rsid w:val="00515E1D"/>
    <w:rsid w:val="00516A66"/>
    <w:rsid w:val="00517025"/>
    <w:rsid w:val="0051723E"/>
    <w:rsid w:val="00517AF8"/>
    <w:rsid w:val="00517D03"/>
    <w:rsid w:val="00521CE5"/>
    <w:rsid w:val="00525F47"/>
    <w:rsid w:val="005268E6"/>
    <w:rsid w:val="00527FEB"/>
    <w:rsid w:val="00530B55"/>
    <w:rsid w:val="00531EEE"/>
    <w:rsid w:val="00532974"/>
    <w:rsid w:val="00532C4A"/>
    <w:rsid w:val="0053325D"/>
    <w:rsid w:val="005337AD"/>
    <w:rsid w:val="00534A34"/>
    <w:rsid w:val="00534C20"/>
    <w:rsid w:val="00534F25"/>
    <w:rsid w:val="00537058"/>
    <w:rsid w:val="0053781D"/>
    <w:rsid w:val="005421FF"/>
    <w:rsid w:val="00543F2A"/>
    <w:rsid w:val="005454AC"/>
    <w:rsid w:val="00546393"/>
    <w:rsid w:val="00552102"/>
    <w:rsid w:val="00554C79"/>
    <w:rsid w:val="00555239"/>
    <w:rsid w:val="0056019F"/>
    <w:rsid w:val="00560416"/>
    <w:rsid w:val="00560DCF"/>
    <w:rsid w:val="00562B1F"/>
    <w:rsid w:val="005641CE"/>
    <w:rsid w:val="00565A81"/>
    <w:rsid w:val="005671A0"/>
    <w:rsid w:val="00570FE1"/>
    <w:rsid w:val="0057540A"/>
    <w:rsid w:val="00575A49"/>
    <w:rsid w:val="00583350"/>
    <w:rsid w:val="00583396"/>
    <w:rsid w:val="00584E82"/>
    <w:rsid w:val="00585A90"/>
    <w:rsid w:val="00585B48"/>
    <w:rsid w:val="00585D11"/>
    <w:rsid w:val="00586E0F"/>
    <w:rsid w:val="00587314"/>
    <w:rsid w:val="0058761B"/>
    <w:rsid w:val="005877C9"/>
    <w:rsid w:val="00587A04"/>
    <w:rsid w:val="00587F33"/>
    <w:rsid w:val="00590E5B"/>
    <w:rsid w:val="00591E16"/>
    <w:rsid w:val="00592369"/>
    <w:rsid w:val="00592B54"/>
    <w:rsid w:val="00592DF7"/>
    <w:rsid w:val="00596944"/>
    <w:rsid w:val="00597B82"/>
    <w:rsid w:val="005A0350"/>
    <w:rsid w:val="005A0E15"/>
    <w:rsid w:val="005A2802"/>
    <w:rsid w:val="005A29F8"/>
    <w:rsid w:val="005A329B"/>
    <w:rsid w:val="005A4149"/>
    <w:rsid w:val="005A4B99"/>
    <w:rsid w:val="005A4F02"/>
    <w:rsid w:val="005A567F"/>
    <w:rsid w:val="005A5FCA"/>
    <w:rsid w:val="005B00B8"/>
    <w:rsid w:val="005B15EF"/>
    <w:rsid w:val="005B1F68"/>
    <w:rsid w:val="005B248C"/>
    <w:rsid w:val="005B42F6"/>
    <w:rsid w:val="005B44AF"/>
    <w:rsid w:val="005B5D39"/>
    <w:rsid w:val="005B608E"/>
    <w:rsid w:val="005B64AC"/>
    <w:rsid w:val="005B74F1"/>
    <w:rsid w:val="005C0756"/>
    <w:rsid w:val="005C0C77"/>
    <w:rsid w:val="005C39E2"/>
    <w:rsid w:val="005C4B6A"/>
    <w:rsid w:val="005C5136"/>
    <w:rsid w:val="005C5953"/>
    <w:rsid w:val="005C5E4E"/>
    <w:rsid w:val="005C6205"/>
    <w:rsid w:val="005C6CFB"/>
    <w:rsid w:val="005D3D3E"/>
    <w:rsid w:val="005D5143"/>
    <w:rsid w:val="005D7AC8"/>
    <w:rsid w:val="005E264B"/>
    <w:rsid w:val="005E26B4"/>
    <w:rsid w:val="005E36A7"/>
    <w:rsid w:val="005E3EFF"/>
    <w:rsid w:val="005E4031"/>
    <w:rsid w:val="005E4B67"/>
    <w:rsid w:val="005E63F5"/>
    <w:rsid w:val="005E72E9"/>
    <w:rsid w:val="005F05F7"/>
    <w:rsid w:val="005F0604"/>
    <w:rsid w:val="005F0D42"/>
    <w:rsid w:val="005F0F8E"/>
    <w:rsid w:val="005F1719"/>
    <w:rsid w:val="005F2777"/>
    <w:rsid w:val="005F3CDA"/>
    <w:rsid w:val="005F445E"/>
    <w:rsid w:val="005F77FC"/>
    <w:rsid w:val="005F7963"/>
    <w:rsid w:val="006009A8"/>
    <w:rsid w:val="006055DD"/>
    <w:rsid w:val="00605734"/>
    <w:rsid w:val="00606BE3"/>
    <w:rsid w:val="0061020A"/>
    <w:rsid w:val="00611927"/>
    <w:rsid w:val="00611B21"/>
    <w:rsid w:val="00611C3A"/>
    <w:rsid w:val="0061204C"/>
    <w:rsid w:val="00612AE3"/>
    <w:rsid w:val="00613702"/>
    <w:rsid w:val="00613E12"/>
    <w:rsid w:val="006144C9"/>
    <w:rsid w:val="0061576F"/>
    <w:rsid w:val="0061740E"/>
    <w:rsid w:val="00625816"/>
    <w:rsid w:val="006307EC"/>
    <w:rsid w:val="00630E99"/>
    <w:rsid w:val="006341F8"/>
    <w:rsid w:val="00635DC4"/>
    <w:rsid w:val="006368D0"/>
    <w:rsid w:val="0063796E"/>
    <w:rsid w:val="0064056E"/>
    <w:rsid w:val="00640B12"/>
    <w:rsid w:val="00641997"/>
    <w:rsid w:val="006445BD"/>
    <w:rsid w:val="006452FB"/>
    <w:rsid w:val="00645A22"/>
    <w:rsid w:val="0064707D"/>
    <w:rsid w:val="006505F3"/>
    <w:rsid w:val="0065327E"/>
    <w:rsid w:val="0065418A"/>
    <w:rsid w:val="00654265"/>
    <w:rsid w:val="00654CCB"/>
    <w:rsid w:val="00655729"/>
    <w:rsid w:val="006575F5"/>
    <w:rsid w:val="006577F7"/>
    <w:rsid w:val="006609C1"/>
    <w:rsid w:val="00660CFD"/>
    <w:rsid w:val="00661E1E"/>
    <w:rsid w:val="006628B5"/>
    <w:rsid w:val="0066477D"/>
    <w:rsid w:val="006648C0"/>
    <w:rsid w:val="00664C6D"/>
    <w:rsid w:val="00665354"/>
    <w:rsid w:val="0066724F"/>
    <w:rsid w:val="006717A0"/>
    <w:rsid w:val="00671809"/>
    <w:rsid w:val="00672020"/>
    <w:rsid w:val="00673F0B"/>
    <w:rsid w:val="006740BF"/>
    <w:rsid w:val="006760E9"/>
    <w:rsid w:val="0067660C"/>
    <w:rsid w:val="00676AB4"/>
    <w:rsid w:val="0067761F"/>
    <w:rsid w:val="0068071D"/>
    <w:rsid w:val="00680EBF"/>
    <w:rsid w:val="00681D9C"/>
    <w:rsid w:val="006829C5"/>
    <w:rsid w:val="0068417D"/>
    <w:rsid w:val="0068494C"/>
    <w:rsid w:val="00686ACD"/>
    <w:rsid w:val="00687C2D"/>
    <w:rsid w:val="0069123B"/>
    <w:rsid w:val="00692E13"/>
    <w:rsid w:val="00694BF7"/>
    <w:rsid w:val="00695407"/>
    <w:rsid w:val="00695B6A"/>
    <w:rsid w:val="006969CF"/>
    <w:rsid w:val="00697E2F"/>
    <w:rsid w:val="006A0E00"/>
    <w:rsid w:val="006A2527"/>
    <w:rsid w:val="006A4415"/>
    <w:rsid w:val="006A4467"/>
    <w:rsid w:val="006A7972"/>
    <w:rsid w:val="006B31B9"/>
    <w:rsid w:val="006B6A2C"/>
    <w:rsid w:val="006C0982"/>
    <w:rsid w:val="006C0C67"/>
    <w:rsid w:val="006C1DCB"/>
    <w:rsid w:val="006C2BB6"/>
    <w:rsid w:val="006C3A93"/>
    <w:rsid w:val="006C3F53"/>
    <w:rsid w:val="006C45D3"/>
    <w:rsid w:val="006C5191"/>
    <w:rsid w:val="006C527F"/>
    <w:rsid w:val="006C5F4F"/>
    <w:rsid w:val="006C60A1"/>
    <w:rsid w:val="006C648A"/>
    <w:rsid w:val="006C6F35"/>
    <w:rsid w:val="006D151B"/>
    <w:rsid w:val="006D19A7"/>
    <w:rsid w:val="006D2237"/>
    <w:rsid w:val="006D38B9"/>
    <w:rsid w:val="006D4D6A"/>
    <w:rsid w:val="006D6C1A"/>
    <w:rsid w:val="006E05F5"/>
    <w:rsid w:val="006E0E71"/>
    <w:rsid w:val="006E12A8"/>
    <w:rsid w:val="006E2893"/>
    <w:rsid w:val="006E5F45"/>
    <w:rsid w:val="006E61F9"/>
    <w:rsid w:val="006E7746"/>
    <w:rsid w:val="006E7D0F"/>
    <w:rsid w:val="006E7E93"/>
    <w:rsid w:val="006F2ADE"/>
    <w:rsid w:val="006F4050"/>
    <w:rsid w:val="006F471E"/>
    <w:rsid w:val="006F4748"/>
    <w:rsid w:val="006F5E1F"/>
    <w:rsid w:val="006F5E99"/>
    <w:rsid w:val="006F7A71"/>
    <w:rsid w:val="00700233"/>
    <w:rsid w:val="00704853"/>
    <w:rsid w:val="00705FC1"/>
    <w:rsid w:val="00706013"/>
    <w:rsid w:val="0070725B"/>
    <w:rsid w:val="00710D7E"/>
    <w:rsid w:val="00711CB6"/>
    <w:rsid w:val="0071234B"/>
    <w:rsid w:val="007132EF"/>
    <w:rsid w:val="00715162"/>
    <w:rsid w:val="00715407"/>
    <w:rsid w:val="0071571B"/>
    <w:rsid w:val="0071661D"/>
    <w:rsid w:val="00716BA3"/>
    <w:rsid w:val="0071719B"/>
    <w:rsid w:val="00717C86"/>
    <w:rsid w:val="007201A4"/>
    <w:rsid w:val="007201EC"/>
    <w:rsid w:val="00722950"/>
    <w:rsid w:val="00724548"/>
    <w:rsid w:val="00724604"/>
    <w:rsid w:val="00725165"/>
    <w:rsid w:val="00725503"/>
    <w:rsid w:val="007271B3"/>
    <w:rsid w:val="00727E1A"/>
    <w:rsid w:val="007302EB"/>
    <w:rsid w:val="00732E99"/>
    <w:rsid w:val="00735929"/>
    <w:rsid w:val="00735DB1"/>
    <w:rsid w:val="00736114"/>
    <w:rsid w:val="007421F5"/>
    <w:rsid w:val="007427B0"/>
    <w:rsid w:val="00742BC1"/>
    <w:rsid w:val="00746323"/>
    <w:rsid w:val="007526D9"/>
    <w:rsid w:val="00753F6A"/>
    <w:rsid w:val="0075447F"/>
    <w:rsid w:val="00756374"/>
    <w:rsid w:val="00757C33"/>
    <w:rsid w:val="00765BC8"/>
    <w:rsid w:val="007662DA"/>
    <w:rsid w:val="00770964"/>
    <w:rsid w:val="00773AF1"/>
    <w:rsid w:val="00774170"/>
    <w:rsid w:val="00781196"/>
    <w:rsid w:val="0078203E"/>
    <w:rsid w:val="00782C2E"/>
    <w:rsid w:val="00784C58"/>
    <w:rsid w:val="00785E49"/>
    <w:rsid w:val="007865DA"/>
    <w:rsid w:val="00787648"/>
    <w:rsid w:val="0079055E"/>
    <w:rsid w:val="0079136F"/>
    <w:rsid w:val="0079216F"/>
    <w:rsid w:val="00794382"/>
    <w:rsid w:val="00797257"/>
    <w:rsid w:val="007A002B"/>
    <w:rsid w:val="007A0F28"/>
    <w:rsid w:val="007A1185"/>
    <w:rsid w:val="007A1313"/>
    <w:rsid w:val="007A1A46"/>
    <w:rsid w:val="007A27A6"/>
    <w:rsid w:val="007A2B0D"/>
    <w:rsid w:val="007A3A49"/>
    <w:rsid w:val="007A40AB"/>
    <w:rsid w:val="007B20D0"/>
    <w:rsid w:val="007B2D13"/>
    <w:rsid w:val="007B308C"/>
    <w:rsid w:val="007B3DAC"/>
    <w:rsid w:val="007B57C6"/>
    <w:rsid w:val="007B5982"/>
    <w:rsid w:val="007B7825"/>
    <w:rsid w:val="007C0031"/>
    <w:rsid w:val="007C0CD5"/>
    <w:rsid w:val="007C10DE"/>
    <w:rsid w:val="007C1B51"/>
    <w:rsid w:val="007C5802"/>
    <w:rsid w:val="007C748A"/>
    <w:rsid w:val="007D0F6E"/>
    <w:rsid w:val="007D3818"/>
    <w:rsid w:val="007D4273"/>
    <w:rsid w:val="007D5B3A"/>
    <w:rsid w:val="007D788E"/>
    <w:rsid w:val="007D7ADA"/>
    <w:rsid w:val="007E0CC9"/>
    <w:rsid w:val="007E10C1"/>
    <w:rsid w:val="007E2DF4"/>
    <w:rsid w:val="007E445F"/>
    <w:rsid w:val="007E47B4"/>
    <w:rsid w:val="007E62AF"/>
    <w:rsid w:val="007E6ACB"/>
    <w:rsid w:val="007F078A"/>
    <w:rsid w:val="007F2A1D"/>
    <w:rsid w:val="007F4DFE"/>
    <w:rsid w:val="007F4F4E"/>
    <w:rsid w:val="00800304"/>
    <w:rsid w:val="00802B6D"/>
    <w:rsid w:val="00802F62"/>
    <w:rsid w:val="0080306C"/>
    <w:rsid w:val="0080347F"/>
    <w:rsid w:val="00803B82"/>
    <w:rsid w:val="00803E5C"/>
    <w:rsid w:val="008045A3"/>
    <w:rsid w:val="0081255C"/>
    <w:rsid w:val="008128AD"/>
    <w:rsid w:val="0081304A"/>
    <w:rsid w:val="008136A0"/>
    <w:rsid w:val="00815545"/>
    <w:rsid w:val="00816E29"/>
    <w:rsid w:val="008206D6"/>
    <w:rsid w:val="00821577"/>
    <w:rsid w:val="00822380"/>
    <w:rsid w:val="00822D07"/>
    <w:rsid w:val="0082332B"/>
    <w:rsid w:val="00824D96"/>
    <w:rsid w:val="00825B1F"/>
    <w:rsid w:val="008321EF"/>
    <w:rsid w:val="00832426"/>
    <w:rsid w:val="008351E7"/>
    <w:rsid w:val="008361AB"/>
    <w:rsid w:val="008368B0"/>
    <w:rsid w:val="00836A39"/>
    <w:rsid w:val="0084071B"/>
    <w:rsid w:val="00840843"/>
    <w:rsid w:val="00840F06"/>
    <w:rsid w:val="0084223B"/>
    <w:rsid w:val="00845564"/>
    <w:rsid w:val="008467E7"/>
    <w:rsid w:val="00847F6F"/>
    <w:rsid w:val="00850175"/>
    <w:rsid w:val="008502F7"/>
    <w:rsid w:val="00850693"/>
    <w:rsid w:val="00851D76"/>
    <w:rsid w:val="00852E07"/>
    <w:rsid w:val="008547BE"/>
    <w:rsid w:val="00856677"/>
    <w:rsid w:val="0086142E"/>
    <w:rsid w:val="00861D51"/>
    <w:rsid w:val="00861D52"/>
    <w:rsid w:val="00862E3E"/>
    <w:rsid w:val="0086404D"/>
    <w:rsid w:val="008644E4"/>
    <w:rsid w:val="0086461A"/>
    <w:rsid w:val="0086480E"/>
    <w:rsid w:val="00867523"/>
    <w:rsid w:val="008676AC"/>
    <w:rsid w:val="0087069C"/>
    <w:rsid w:val="008719DC"/>
    <w:rsid w:val="008727FE"/>
    <w:rsid w:val="008738BD"/>
    <w:rsid w:val="00873BF0"/>
    <w:rsid w:val="008741D7"/>
    <w:rsid w:val="00874FD0"/>
    <w:rsid w:val="008758AE"/>
    <w:rsid w:val="008758B6"/>
    <w:rsid w:val="008759EF"/>
    <w:rsid w:val="00876A34"/>
    <w:rsid w:val="00877CB2"/>
    <w:rsid w:val="00880B8B"/>
    <w:rsid w:val="00882295"/>
    <w:rsid w:val="0088390E"/>
    <w:rsid w:val="00885429"/>
    <w:rsid w:val="008861BA"/>
    <w:rsid w:val="0089139E"/>
    <w:rsid w:val="008927E2"/>
    <w:rsid w:val="008930CC"/>
    <w:rsid w:val="0089461E"/>
    <w:rsid w:val="008947FB"/>
    <w:rsid w:val="008A1FA7"/>
    <w:rsid w:val="008A249C"/>
    <w:rsid w:val="008A387E"/>
    <w:rsid w:val="008A6737"/>
    <w:rsid w:val="008A6C1D"/>
    <w:rsid w:val="008A6EA6"/>
    <w:rsid w:val="008B14DF"/>
    <w:rsid w:val="008B1B4E"/>
    <w:rsid w:val="008B1C55"/>
    <w:rsid w:val="008B1D3E"/>
    <w:rsid w:val="008B3027"/>
    <w:rsid w:val="008B4B2F"/>
    <w:rsid w:val="008B5862"/>
    <w:rsid w:val="008B77BF"/>
    <w:rsid w:val="008C07D9"/>
    <w:rsid w:val="008C0B85"/>
    <w:rsid w:val="008C1076"/>
    <w:rsid w:val="008C25A7"/>
    <w:rsid w:val="008C2657"/>
    <w:rsid w:val="008C26C9"/>
    <w:rsid w:val="008C2CCB"/>
    <w:rsid w:val="008C4164"/>
    <w:rsid w:val="008C435B"/>
    <w:rsid w:val="008C4EFB"/>
    <w:rsid w:val="008C561C"/>
    <w:rsid w:val="008C68A2"/>
    <w:rsid w:val="008C7135"/>
    <w:rsid w:val="008C7B08"/>
    <w:rsid w:val="008D160B"/>
    <w:rsid w:val="008D356E"/>
    <w:rsid w:val="008D3E00"/>
    <w:rsid w:val="008D428D"/>
    <w:rsid w:val="008D45FB"/>
    <w:rsid w:val="008D4CDA"/>
    <w:rsid w:val="008D4F4E"/>
    <w:rsid w:val="008D5442"/>
    <w:rsid w:val="008D6F0B"/>
    <w:rsid w:val="008D7972"/>
    <w:rsid w:val="008E2970"/>
    <w:rsid w:val="008E2CAD"/>
    <w:rsid w:val="008E2E3E"/>
    <w:rsid w:val="008E4EE0"/>
    <w:rsid w:val="008F0FAB"/>
    <w:rsid w:val="008F5929"/>
    <w:rsid w:val="008F7676"/>
    <w:rsid w:val="00903ABE"/>
    <w:rsid w:val="00904038"/>
    <w:rsid w:val="00905D31"/>
    <w:rsid w:val="00906E84"/>
    <w:rsid w:val="009073B7"/>
    <w:rsid w:val="00910F96"/>
    <w:rsid w:val="00911756"/>
    <w:rsid w:val="00912F86"/>
    <w:rsid w:val="00916ECC"/>
    <w:rsid w:val="00917781"/>
    <w:rsid w:val="00917F2F"/>
    <w:rsid w:val="0092359D"/>
    <w:rsid w:val="00923EE9"/>
    <w:rsid w:val="00924BBB"/>
    <w:rsid w:val="00927F44"/>
    <w:rsid w:val="00930219"/>
    <w:rsid w:val="00932A40"/>
    <w:rsid w:val="00932E77"/>
    <w:rsid w:val="00935054"/>
    <w:rsid w:val="00936290"/>
    <w:rsid w:val="0093646E"/>
    <w:rsid w:val="00936ED7"/>
    <w:rsid w:val="00941291"/>
    <w:rsid w:val="00942445"/>
    <w:rsid w:val="0094416C"/>
    <w:rsid w:val="0094445F"/>
    <w:rsid w:val="00944E4F"/>
    <w:rsid w:val="00947B23"/>
    <w:rsid w:val="009517AE"/>
    <w:rsid w:val="009552A6"/>
    <w:rsid w:val="00956A0F"/>
    <w:rsid w:val="009624B3"/>
    <w:rsid w:val="0096491D"/>
    <w:rsid w:val="00965954"/>
    <w:rsid w:val="009664FB"/>
    <w:rsid w:val="0097170D"/>
    <w:rsid w:val="009720F6"/>
    <w:rsid w:val="009723AF"/>
    <w:rsid w:val="00972E37"/>
    <w:rsid w:val="009758CB"/>
    <w:rsid w:val="00976901"/>
    <w:rsid w:val="00977C21"/>
    <w:rsid w:val="00980922"/>
    <w:rsid w:val="00981146"/>
    <w:rsid w:val="00981808"/>
    <w:rsid w:val="009822C0"/>
    <w:rsid w:val="00982B34"/>
    <w:rsid w:val="00983318"/>
    <w:rsid w:val="009833BA"/>
    <w:rsid w:val="00984224"/>
    <w:rsid w:val="00985D62"/>
    <w:rsid w:val="00985E09"/>
    <w:rsid w:val="00985F40"/>
    <w:rsid w:val="009874A1"/>
    <w:rsid w:val="0099120D"/>
    <w:rsid w:val="00993EB2"/>
    <w:rsid w:val="00995C77"/>
    <w:rsid w:val="009A1645"/>
    <w:rsid w:val="009A20DF"/>
    <w:rsid w:val="009A32E6"/>
    <w:rsid w:val="009A443B"/>
    <w:rsid w:val="009A4D6D"/>
    <w:rsid w:val="009A5489"/>
    <w:rsid w:val="009A6448"/>
    <w:rsid w:val="009A6C9D"/>
    <w:rsid w:val="009A7DFF"/>
    <w:rsid w:val="009B0AB6"/>
    <w:rsid w:val="009B19E4"/>
    <w:rsid w:val="009B233A"/>
    <w:rsid w:val="009B3FC2"/>
    <w:rsid w:val="009B463C"/>
    <w:rsid w:val="009B4832"/>
    <w:rsid w:val="009B5020"/>
    <w:rsid w:val="009B5642"/>
    <w:rsid w:val="009B794B"/>
    <w:rsid w:val="009B7EC2"/>
    <w:rsid w:val="009C051D"/>
    <w:rsid w:val="009C2A53"/>
    <w:rsid w:val="009C3AA0"/>
    <w:rsid w:val="009C3C35"/>
    <w:rsid w:val="009C3EB2"/>
    <w:rsid w:val="009C4467"/>
    <w:rsid w:val="009C501A"/>
    <w:rsid w:val="009C5704"/>
    <w:rsid w:val="009C594F"/>
    <w:rsid w:val="009C711E"/>
    <w:rsid w:val="009D0617"/>
    <w:rsid w:val="009D0E37"/>
    <w:rsid w:val="009D152F"/>
    <w:rsid w:val="009D5C84"/>
    <w:rsid w:val="009D6333"/>
    <w:rsid w:val="009E04CB"/>
    <w:rsid w:val="009E1161"/>
    <w:rsid w:val="009E1706"/>
    <w:rsid w:val="009E18F2"/>
    <w:rsid w:val="009E1B26"/>
    <w:rsid w:val="009E23F0"/>
    <w:rsid w:val="009E287A"/>
    <w:rsid w:val="009E3847"/>
    <w:rsid w:val="009E3C43"/>
    <w:rsid w:val="009E3D45"/>
    <w:rsid w:val="009E3ECB"/>
    <w:rsid w:val="009E3FB4"/>
    <w:rsid w:val="009E4B5C"/>
    <w:rsid w:val="009E5661"/>
    <w:rsid w:val="009E5B25"/>
    <w:rsid w:val="009E6FD7"/>
    <w:rsid w:val="009F0163"/>
    <w:rsid w:val="009F122E"/>
    <w:rsid w:val="009F2F2C"/>
    <w:rsid w:val="009F4653"/>
    <w:rsid w:val="009F5276"/>
    <w:rsid w:val="009F5BD7"/>
    <w:rsid w:val="009F5E1D"/>
    <w:rsid w:val="009F69C1"/>
    <w:rsid w:val="009F7FEB"/>
    <w:rsid w:val="00A015A9"/>
    <w:rsid w:val="00A03288"/>
    <w:rsid w:val="00A03A6C"/>
    <w:rsid w:val="00A06F06"/>
    <w:rsid w:val="00A07625"/>
    <w:rsid w:val="00A10197"/>
    <w:rsid w:val="00A12283"/>
    <w:rsid w:val="00A123E4"/>
    <w:rsid w:val="00A1245B"/>
    <w:rsid w:val="00A12749"/>
    <w:rsid w:val="00A12F06"/>
    <w:rsid w:val="00A14E2A"/>
    <w:rsid w:val="00A20E17"/>
    <w:rsid w:val="00A243ED"/>
    <w:rsid w:val="00A25920"/>
    <w:rsid w:val="00A263CA"/>
    <w:rsid w:val="00A26F2B"/>
    <w:rsid w:val="00A27724"/>
    <w:rsid w:val="00A27A47"/>
    <w:rsid w:val="00A30FAF"/>
    <w:rsid w:val="00A31240"/>
    <w:rsid w:val="00A312A5"/>
    <w:rsid w:val="00A335FB"/>
    <w:rsid w:val="00A33F6A"/>
    <w:rsid w:val="00A34685"/>
    <w:rsid w:val="00A35086"/>
    <w:rsid w:val="00A353BD"/>
    <w:rsid w:val="00A36388"/>
    <w:rsid w:val="00A372A7"/>
    <w:rsid w:val="00A413D2"/>
    <w:rsid w:val="00A438A5"/>
    <w:rsid w:val="00A46BB6"/>
    <w:rsid w:val="00A51149"/>
    <w:rsid w:val="00A51E17"/>
    <w:rsid w:val="00A5213B"/>
    <w:rsid w:val="00A54560"/>
    <w:rsid w:val="00A55465"/>
    <w:rsid w:val="00A5609E"/>
    <w:rsid w:val="00A5623F"/>
    <w:rsid w:val="00A56A84"/>
    <w:rsid w:val="00A56F59"/>
    <w:rsid w:val="00A57204"/>
    <w:rsid w:val="00A6100D"/>
    <w:rsid w:val="00A61EA5"/>
    <w:rsid w:val="00A662FC"/>
    <w:rsid w:val="00A675CC"/>
    <w:rsid w:val="00A70EAE"/>
    <w:rsid w:val="00A72533"/>
    <w:rsid w:val="00A749C2"/>
    <w:rsid w:val="00A751D1"/>
    <w:rsid w:val="00A767E3"/>
    <w:rsid w:val="00A82B1B"/>
    <w:rsid w:val="00A83611"/>
    <w:rsid w:val="00A84EFB"/>
    <w:rsid w:val="00A85480"/>
    <w:rsid w:val="00A86382"/>
    <w:rsid w:val="00A863DD"/>
    <w:rsid w:val="00A9172B"/>
    <w:rsid w:val="00A918FC"/>
    <w:rsid w:val="00A92AAA"/>
    <w:rsid w:val="00A9684D"/>
    <w:rsid w:val="00A96B5C"/>
    <w:rsid w:val="00AA0CC4"/>
    <w:rsid w:val="00AA49A9"/>
    <w:rsid w:val="00AA5287"/>
    <w:rsid w:val="00AA5FE1"/>
    <w:rsid w:val="00AA7484"/>
    <w:rsid w:val="00AB2BDF"/>
    <w:rsid w:val="00AB2CD4"/>
    <w:rsid w:val="00AB34D0"/>
    <w:rsid w:val="00AB34F7"/>
    <w:rsid w:val="00AB3A4F"/>
    <w:rsid w:val="00AB4696"/>
    <w:rsid w:val="00AB6BF5"/>
    <w:rsid w:val="00AB7887"/>
    <w:rsid w:val="00AB7BD4"/>
    <w:rsid w:val="00AC0D1C"/>
    <w:rsid w:val="00AC0EC5"/>
    <w:rsid w:val="00AC25B2"/>
    <w:rsid w:val="00AC3E93"/>
    <w:rsid w:val="00AC4C8E"/>
    <w:rsid w:val="00AC68CD"/>
    <w:rsid w:val="00AC7CDC"/>
    <w:rsid w:val="00AD06D5"/>
    <w:rsid w:val="00AD0E8B"/>
    <w:rsid w:val="00AD2530"/>
    <w:rsid w:val="00AD2D8C"/>
    <w:rsid w:val="00AD347E"/>
    <w:rsid w:val="00AD465E"/>
    <w:rsid w:val="00AD46E4"/>
    <w:rsid w:val="00AD501B"/>
    <w:rsid w:val="00AD53F6"/>
    <w:rsid w:val="00AD5574"/>
    <w:rsid w:val="00AD6FEE"/>
    <w:rsid w:val="00AD75DB"/>
    <w:rsid w:val="00AD7FA6"/>
    <w:rsid w:val="00AE002F"/>
    <w:rsid w:val="00AE00DF"/>
    <w:rsid w:val="00AE0B1B"/>
    <w:rsid w:val="00AE0C3E"/>
    <w:rsid w:val="00AE16ED"/>
    <w:rsid w:val="00AE232A"/>
    <w:rsid w:val="00AE28C8"/>
    <w:rsid w:val="00AE2C35"/>
    <w:rsid w:val="00AE49B1"/>
    <w:rsid w:val="00AE540C"/>
    <w:rsid w:val="00AE6131"/>
    <w:rsid w:val="00AF335F"/>
    <w:rsid w:val="00AF462D"/>
    <w:rsid w:val="00AF4AD0"/>
    <w:rsid w:val="00AF6914"/>
    <w:rsid w:val="00B01C29"/>
    <w:rsid w:val="00B02B27"/>
    <w:rsid w:val="00B04382"/>
    <w:rsid w:val="00B058F8"/>
    <w:rsid w:val="00B06752"/>
    <w:rsid w:val="00B06ED9"/>
    <w:rsid w:val="00B10015"/>
    <w:rsid w:val="00B11F2C"/>
    <w:rsid w:val="00B122F7"/>
    <w:rsid w:val="00B15E64"/>
    <w:rsid w:val="00B16960"/>
    <w:rsid w:val="00B204DC"/>
    <w:rsid w:val="00B2067B"/>
    <w:rsid w:val="00B21064"/>
    <w:rsid w:val="00B2201F"/>
    <w:rsid w:val="00B22128"/>
    <w:rsid w:val="00B23220"/>
    <w:rsid w:val="00B24779"/>
    <w:rsid w:val="00B24992"/>
    <w:rsid w:val="00B25784"/>
    <w:rsid w:val="00B26738"/>
    <w:rsid w:val="00B27540"/>
    <w:rsid w:val="00B30330"/>
    <w:rsid w:val="00B30470"/>
    <w:rsid w:val="00B32EA5"/>
    <w:rsid w:val="00B354DC"/>
    <w:rsid w:val="00B35E8F"/>
    <w:rsid w:val="00B36129"/>
    <w:rsid w:val="00B40B88"/>
    <w:rsid w:val="00B40F16"/>
    <w:rsid w:val="00B4166B"/>
    <w:rsid w:val="00B46D6E"/>
    <w:rsid w:val="00B46DA9"/>
    <w:rsid w:val="00B46E78"/>
    <w:rsid w:val="00B47CF2"/>
    <w:rsid w:val="00B50271"/>
    <w:rsid w:val="00B51518"/>
    <w:rsid w:val="00B52AFC"/>
    <w:rsid w:val="00B54874"/>
    <w:rsid w:val="00B54BA7"/>
    <w:rsid w:val="00B55E6B"/>
    <w:rsid w:val="00B578E2"/>
    <w:rsid w:val="00B57EC7"/>
    <w:rsid w:val="00B60165"/>
    <w:rsid w:val="00B60F19"/>
    <w:rsid w:val="00B61681"/>
    <w:rsid w:val="00B61D1A"/>
    <w:rsid w:val="00B62180"/>
    <w:rsid w:val="00B64A22"/>
    <w:rsid w:val="00B660DC"/>
    <w:rsid w:val="00B66436"/>
    <w:rsid w:val="00B6653F"/>
    <w:rsid w:val="00B67005"/>
    <w:rsid w:val="00B679A6"/>
    <w:rsid w:val="00B67C08"/>
    <w:rsid w:val="00B70968"/>
    <w:rsid w:val="00B70B34"/>
    <w:rsid w:val="00B722D5"/>
    <w:rsid w:val="00B73BD4"/>
    <w:rsid w:val="00B745CC"/>
    <w:rsid w:val="00B77EFD"/>
    <w:rsid w:val="00B8086F"/>
    <w:rsid w:val="00B815DE"/>
    <w:rsid w:val="00B822D4"/>
    <w:rsid w:val="00B828C0"/>
    <w:rsid w:val="00B85FC9"/>
    <w:rsid w:val="00B861DB"/>
    <w:rsid w:val="00B87423"/>
    <w:rsid w:val="00B919BE"/>
    <w:rsid w:val="00B91DF3"/>
    <w:rsid w:val="00B91F79"/>
    <w:rsid w:val="00B91FBA"/>
    <w:rsid w:val="00B932B2"/>
    <w:rsid w:val="00B95E16"/>
    <w:rsid w:val="00B966A8"/>
    <w:rsid w:val="00B9675F"/>
    <w:rsid w:val="00B9701E"/>
    <w:rsid w:val="00B971E2"/>
    <w:rsid w:val="00BA016B"/>
    <w:rsid w:val="00BA075A"/>
    <w:rsid w:val="00BA0ACE"/>
    <w:rsid w:val="00BA574D"/>
    <w:rsid w:val="00BA5C43"/>
    <w:rsid w:val="00BA5DB3"/>
    <w:rsid w:val="00BB22C3"/>
    <w:rsid w:val="00BB2B36"/>
    <w:rsid w:val="00BB3BBF"/>
    <w:rsid w:val="00BB3EBC"/>
    <w:rsid w:val="00BB5771"/>
    <w:rsid w:val="00BB6F88"/>
    <w:rsid w:val="00BC00DC"/>
    <w:rsid w:val="00BC0D4C"/>
    <w:rsid w:val="00BC1657"/>
    <w:rsid w:val="00BC193E"/>
    <w:rsid w:val="00BC3AEC"/>
    <w:rsid w:val="00BC4695"/>
    <w:rsid w:val="00BC72AB"/>
    <w:rsid w:val="00BC7BE0"/>
    <w:rsid w:val="00BD1BA7"/>
    <w:rsid w:val="00BD23AC"/>
    <w:rsid w:val="00BD7BF8"/>
    <w:rsid w:val="00BE178C"/>
    <w:rsid w:val="00BE3B10"/>
    <w:rsid w:val="00BE521A"/>
    <w:rsid w:val="00BE52A6"/>
    <w:rsid w:val="00BF0B03"/>
    <w:rsid w:val="00BF0F78"/>
    <w:rsid w:val="00BF1CD4"/>
    <w:rsid w:val="00BF291B"/>
    <w:rsid w:val="00BF36CE"/>
    <w:rsid w:val="00BF51C3"/>
    <w:rsid w:val="00BF528F"/>
    <w:rsid w:val="00BF634B"/>
    <w:rsid w:val="00BF772C"/>
    <w:rsid w:val="00BF7C02"/>
    <w:rsid w:val="00C00242"/>
    <w:rsid w:val="00C00C7E"/>
    <w:rsid w:val="00C016F1"/>
    <w:rsid w:val="00C02159"/>
    <w:rsid w:val="00C062C9"/>
    <w:rsid w:val="00C0634F"/>
    <w:rsid w:val="00C10E6D"/>
    <w:rsid w:val="00C11965"/>
    <w:rsid w:val="00C11F8B"/>
    <w:rsid w:val="00C13ADD"/>
    <w:rsid w:val="00C142CD"/>
    <w:rsid w:val="00C15713"/>
    <w:rsid w:val="00C15919"/>
    <w:rsid w:val="00C15D28"/>
    <w:rsid w:val="00C20353"/>
    <w:rsid w:val="00C2107A"/>
    <w:rsid w:val="00C21A45"/>
    <w:rsid w:val="00C21D1D"/>
    <w:rsid w:val="00C226E8"/>
    <w:rsid w:val="00C22BE5"/>
    <w:rsid w:val="00C24DE1"/>
    <w:rsid w:val="00C273C2"/>
    <w:rsid w:val="00C27F85"/>
    <w:rsid w:val="00C27FE7"/>
    <w:rsid w:val="00C3534C"/>
    <w:rsid w:val="00C354AA"/>
    <w:rsid w:val="00C3553F"/>
    <w:rsid w:val="00C36D57"/>
    <w:rsid w:val="00C42501"/>
    <w:rsid w:val="00C43625"/>
    <w:rsid w:val="00C439BB"/>
    <w:rsid w:val="00C44216"/>
    <w:rsid w:val="00C443BB"/>
    <w:rsid w:val="00C44E36"/>
    <w:rsid w:val="00C472AB"/>
    <w:rsid w:val="00C50F24"/>
    <w:rsid w:val="00C53F54"/>
    <w:rsid w:val="00C53FD2"/>
    <w:rsid w:val="00C54A11"/>
    <w:rsid w:val="00C54E14"/>
    <w:rsid w:val="00C55E37"/>
    <w:rsid w:val="00C60EC9"/>
    <w:rsid w:val="00C62E20"/>
    <w:rsid w:val="00C63B67"/>
    <w:rsid w:val="00C645C3"/>
    <w:rsid w:val="00C66543"/>
    <w:rsid w:val="00C66D94"/>
    <w:rsid w:val="00C66E1C"/>
    <w:rsid w:val="00C67533"/>
    <w:rsid w:val="00C70892"/>
    <w:rsid w:val="00C75240"/>
    <w:rsid w:val="00C75803"/>
    <w:rsid w:val="00C76C28"/>
    <w:rsid w:val="00C76E7C"/>
    <w:rsid w:val="00C77004"/>
    <w:rsid w:val="00C81434"/>
    <w:rsid w:val="00C8393E"/>
    <w:rsid w:val="00C848B7"/>
    <w:rsid w:val="00C86254"/>
    <w:rsid w:val="00C909CB"/>
    <w:rsid w:val="00C927E6"/>
    <w:rsid w:val="00C929F5"/>
    <w:rsid w:val="00C93409"/>
    <w:rsid w:val="00C95ADD"/>
    <w:rsid w:val="00C95C9A"/>
    <w:rsid w:val="00CA4543"/>
    <w:rsid w:val="00CA57D5"/>
    <w:rsid w:val="00CA5FED"/>
    <w:rsid w:val="00CA6700"/>
    <w:rsid w:val="00CA68E4"/>
    <w:rsid w:val="00CA79CF"/>
    <w:rsid w:val="00CB100A"/>
    <w:rsid w:val="00CB349D"/>
    <w:rsid w:val="00CB60D1"/>
    <w:rsid w:val="00CB6B26"/>
    <w:rsid w:val="00CB7470"/>
    <w:rsid w:val="00CC0205"/>
    <w:rsid w:val="00CC039B"/>
    <w:rsid w:val="00CC0D07"/>
    <w:rsid w:val="00CC1567"/>
    <w:rsid w:val="00CC1930"/>
    <w:rsid w:val="00CC2D06"/>
    <w:rsid w:val="00CC2DF5"/>
    <w:rsid w:val="00CC4387"/>
    <w:rsid w:val="00CC5DC2"/>
    <w:rsid w:val="00CC6223"/>
    <w:rsid w:val="00CC76A4"/>
    <w:rsid w:val="00CD0E1E"/>
    <w:rsid w:val="00CD287E"/>
    <w:rsid w:val="00CD2FDC"/>
    <w:rsid w:val="00CD33A4"/>
    <w:rsid w:val="00CD3AB1"/>
    <w:rsid w:val="00CD45A6"/>
    <w:rsid w:val="00CD56A0"/>
    <w:rsid w:val="00CE030B"/>
    <w:rsid w:val="00CE052D"/>
    <w:rsid w:val="00CE4EB3"/>
    <w:rsid w:val="00CE506D"/>
    <w:rsid w:val="00CF288C"/>
    <w:rsid w:val="00CF2904"/>
    <w:rsid w:val="00CF525A"/>
    <w:rsid w:val="00CF5421"/>
    <w:rsid w:val="00CF66EC"/>
    <w:rsid w:val="00CF7ED5"/>
    <w:rsid w:val="00D0046B"/>
    <w:rsid w:val="00D01F03"/>
    <w:rsid w:val="00D02C47"/>
    <w:rsid w:val="00D03C9E"/>
    <w:rsid w:val="00D04B3F"/>
    <w:rsid w:val="00D053FC"/>
    <w:rsid w:val="00D0551B"/>
    <w:rsid w:val="00D0694B"/>
    <w:rsid w:val="00D11ECA"/>
    <w:rsid w:val="00D122F6"/>
    <w:rsid w:val="00D14470"/>
    <w:rsid w:val="00D14D67"/>
    <w:rsid w:val="00D166C3"/>
    <w:rsid w:val="00D17AAE"/>
    <w:rsid w:val="00D208EA"/>
    <w:rsid w:val="00D20C70"/>
    <w:rsid w:val="00D213B2"/>
    <w:rsid w:val="00D22046"/>
    <w:rsid w:val="00D221C6"/>
    <w:rsid w:val="00D23FF0"/>
    <w:rsid w:val="00D24BE1"/>
    <w:rsid w:val="00D26E6C"/>
    <w:rsid w:val="00D277A5"/>
    <w:rsid w:val="00D317E7"/>
    <w:rsid w:val="00D3360B"/>
    <w:rsid w:val="00D3395B"/>
    <w:rsid w:val="00D35006"/>
    <w:rsid w:val="00D352A1"/>
    <w:rsid w:val="00D35542"/>
    <w:rsid w:val="00D36C82"/>
    <w:rsid w:val="00D3724C"/>
    <w:rsid w:val="00D40422"/>
    <w:rsid w:val="00D40C9E"/>
    <w:rsid w:val="00D443C5"/>
    <w:rsid w:val="00D452CD"/>
    <w:rsid w:val="00D45AA2"/>
    <w:rsid w:val="00D47481"/>
    <w:rsid w:val="00D50336"/>
    <w:rsid w:val="00D50E5C"/>
    <w:rsid w:val="00D510AE"/>
    <w:rsid w:val="00D53C84"/>
    <w:rsid w:val="00D53D3C"/>
    <w:rsid w:val="00D56ED0"/>
    <w:rsid w:val="00D56F1B"/>
    <w:rsid w:val="00D575FD"/>
    <w:rsid w:val="00D579F1"/>
    <w:rsid w:val="00D60FB2"/>
    <w:rsid w:val="00D6186D"/>
    <w:rsid w:val="00D61D09"/>
    <w:rsid w:val="00D638F7"/>
    <w:rsid w:val="00D640CF"/>
    <w:rsid w:val="00D643B9"/>
    <w:rsid w:val="00D6453C"/>
    <w:rsid w:val="00D65116"/>
    <w:rsid w:val="00D66F37"/>
    <w:rsid w:val="00D6721C"/>
    <w:rsid w:val="00D70486"/>
    <w:rsid w:val="00D70679"/>
    <w:rsid w:val="00D74007"/>
    <w:rsid w:val="00D81A27"/>
    <w:rsid w:val="00D82B1F"/>
    <w:rsid w:val="00D82C88"/>
    <w:rsid w:val="00D87022"/>
    <w:rsid w:val="00D91772"/>
    <w:rsid w:val="00D9178B"/>
    <w:rsid w:val="00D91C37"/>
    <w:rsid w:val="00D91F47"/>
    <w:rsid w:val="00D95797"/>
    <w:rsid w:val="00D9607F"/>
    <w:rsid w:val="00DA04C6"/>
    <w:rsid w:val="00DA73E9"/>
    <w:rsid w:val="00DB59E1"/>
    <w:rsid w:val="00DB6CEE"/>
    <w:rsid w:val="00DB6F88"/>
    <w:rsid w:val="00DB7078"/>
    <w:rsid w:val="00DC2764"/>
    <w:rsid w:val="00DC3A6D"/>
    <w:rsid w:val="00DC5E33"/>
    <w:rsid w:val="00DC6550"/>
    <w:rsid w:val="00DC796C"/>
    <w:rsid w:val="00DD0D57"/>
    <w:rsid w:val="00DD166C"/>
    <w:rsid w:val="00DD1E32"/>
    <w:rsid w:val="00DD29A6"/>
    <w:rsid w:val="00DD483A"/>
    <w:rsid w:val="00DD4A85"/>
    <w:rsid w:val="00DD6DF4"/>
    <w:rsid w:val="00DD7545"/>
    <w:rsid w:val="00DE0318"/>
    <w:rsid w:val="00DE25B4"/>
    <w:rsid w:val="00DE2E37"/>
    <w:rsid w:val="00DE471B"/>
    <w:rsid w:val="00DE549C"/>
    <w:rsid w:val="00DE6E27"/>
    <w:rsid w:val="00DE7257"/>
    <w:rsid w:val="00DF1ED3"/>
    <w:rsid w:val="00DF22BD"/>
    <w:rsid w:val="00DF3267"/>
    <w:rsid w:val="00DF3D1D"/>
    <w:rsid w:val="00DF6960"/>
    <w:rsid w:val="00DF7339"/>
    <w:rsid w:val="00E00799"/>
    <w:rsid w:val="00E00B69"/>
    <w:rsid w:val="00E01BBA"/>
    <w:rsid w:val="00E02022"/>
    <w:rsid w:val="00E0271C"/>
    <w:rsid w:val="00E0423E"/>
    <w:rsid w:val="00E06DBB"/>
    <w:rsid w:val="00E11023"/>
    <w:rsid w:val="00E12B23"/>
    <w:rsid w:val="00E14E3B"/>
    <w:rsid w:val="00E155C7"/>
    <w:rsid w:val="00E1623A"/>
    <w:rsid w:val="00E21C2E"/>
    <w:rsid w:val="00E22354"/>
    <w:rsid w:val="00E22E71"/>
    <w:rsid w:val="00E22FC5"/>
    <w:rsid w:val="00E23292"/>
    <w:rsid w:val="00E2548A"/>
    <w:rsid w:val="00E27501"/>
    <w:rsid w:val="00E31F1E"/>
    <w:rsid w:val="00E3352A"/>
    <w:rsid w:val="00E3405B"/>
    <w:rsid w:val="00E3411A"/>
    <w:rsid w:val="00E35803"/>
    <w:rsid w:val="00E371B6"/>
    <w:rsid w:val="00E374DA"/>
    <w:rsid w:val="00E404EB"/>
    <w:rsid w:val="00E44159"/>
    <w:rsid w:val="00E451D1"/>
    <w:rsid w:val="00E467E8"/>
    <w:rsid w:val="00E473C5"/>
    <w:rsid w:val="00E503F5"/>
    <w:rsid w:val="00E515EA"/>
    <w:rsid w:val="00E51D48"/>
    <w:rsid w:val="00E51D9D"/>
    <w:rsid w:val="00E52BBD"/>
    <w:rsid w:val="00E52FE3"/>
    <w:rsid w:val="00E53000"/>
    <w:rsid w:val="00E535DF"/>
    <w:rsid w:val="00E53DD5"/>
    <w:rsid w:val="00E543FA"/>
    <w:rsid w:val="00E54C88"/>
    <w:rsid w:val="00E55AF4"/>
    <w:rsid w:val="00E5619B"/>
    <w:rsid w:val="00E57367"/>
    <w:rsid w:val="00E62D3C"/>
    <w:rsid w:val="00E62FAF"/>
    <w:rsid w:val="00E65489"/>
    <w:rsid w:val="00E6562D"/>
    <w:rsid w:val="00E7051B"/>
    <w:rsid w:val="00E70F08"/>
    <w:rsid w:val="00E71B60"/>
    <w:rsid w:val="00E7549E"/>
    <w:rsid w:val="00E75B9D"/>
    <w:rsid w:val="00E769C6"/>
    <w:rsid w:val="00E868EF"/>
    <w:rsid w:val="00E86BE6"/>
    <w:rsid w:val="00E86BEC"/>
    <w:rsid w:val="00E92CAB"/>
    <w:rsid w:val="00E94220"/>
    <w:rsid w:val="00E94D64"/>
    <w:rsid w:val="00E94EC8"/>
    <w:rsid w:val="00E951BC"/>
    <w:rsid w:val="00E9531A"/>
    <w:rsid w:val="00E957DC"/>
    <w:rsid w:val="00E96B69"/>
    <w:rsid w:val="00E97535"/>
    <w:rsid w:val="00EA0510"/>
    <w:rsid w:val="00EA0C95"/>
    <w:rsid w:val="00EA1954"/>
    <w:rsid w:val="00EA2019"/>
    <w:rsid w:val="00EA2237"/>
    <w:rsid w:val="00EA271F"/>
    <w:rsid w:val="00EA2CB0"/>
    <w:rsid w:val="00EA48AD"/>
    <w:rsid w:val="00EA50DE"/>
    <w:rsid w:val="00EA5E78"/>
    <w:rsid w:val="00EA65BB"/>
    <w:rsid w:val="00EB0C1E"/>
    <w:rsid w:val="00EB115B"/>
    <w:rsid w:val="00EB14A6"/>
    <w:rsid w:val="00EB1CC2"/>
    <w:rsid w:val="00EB2218"/>
    <w:rsid w:val="00EB231E"/>
    <w:rsid w:val="00EB2554"/>
    <w:rsid w:val="00EB4CCB"/>
    <w:rsid w:val="00EB5C10"/>
    <w:rsid w:val="00EB73FE"/>
    <w:rsid w:val="00EB7CEE"/>
    <w:rsid w:val="00EC08F1"/>
    <w:rsid w:val="00EC0C88"/>
    <w:rsid w:val="00EC2DBE"/>
    <w:rsid w:val="00EC4A6B"/>
    <w:rsid w:val="00EC5682"/>
    <w:rsid w:val="00ED0E01"/>
    <w:rsid w:val="00ED0F8E"/>
    <w:rsid w:val="00ED193F"/>
    <w:rsid w:val="00ED1C35"/>
    <w:rsid w:val="00ED205B"/>
    <w:rsid w:val="00ED3264"/>
    <w:rsid w:val="00ED36ED"/>
    <w:rsid w:val="00ED3D38"/>
    <w:rsid w:val="00EE28B2"/>
    <w:rsid w:val="00EE46D8"/>
    <w:rsid w:val="00EE47D2"/>
    <w:rsid w:val="00EE5E43"/>
    <w:rsid w:val="00EE78EA"/>
    <w:rsid w:val="00EF0192"/>
    <w:rsid w:val="00EF18B7"/>
    <w:rsid w:val="00EF1E3B"/>
    <w:rsid w:val="00EF4CAD"/>
    <w:rsid w:val="00EF59EF"/>
    <w:rsid w:val="00EF73CA"/>
    <w:rsid w:val="00F01504"/>
    <w:rsid w:val="00F015CF"/>
    <w:rsid w:val="00F01760"/>
    <w:rsid w:val="00F01E28"/>
    <w:rsid w:val="00F047D1"/>
    <w:rsid w:val="00F04C0A"/>
    <w:rsid w:val="00F05D33"/>
    <w:rsid w:val="00F070C4"/>
    <w:rsid w:val="00F07BF4"/>
    <w:rsid w:val="00F10D7A"/>
    <w:rsid w:val="00F114D0"/>
    <w:rsid w:val="00F1457C"/>
    <w:rsid w:val="00F16A6E"/>
    <w:rsid w:val="00F2061F"/>
    <w:rsid w:val="00F2171C"/>
    <w:rsid w:val="00F21C8C"/>
    <w:rsid w:val="00F222C7"/>
    <w:rsid w:val="00F22F32"/>
    <w:rsid w:val="00F2403C"/>
    <w:rsid w:val="00F24F3B"/>
    <w:rsid w:val="00F30257"/>
    <w:rsid w:val="00F304C2"/>
    <w:rsid w:val="00F3262D"/>
    <w:rsid w:val="00F35E85"/>
    <w:rsid w:val="00F42A58"/>
    <w:rsid w:val="00F4308A"/>
    <w:rsid w:val="00F44DE0"/>
    <w:rsid w:val="00F4546B"/>
    <w:rsid w:val="00F46EFF"/>
    <w:rsid w:val="00F47458"/>
    <w:rsid w:val="00F47B07"/>
    <w:rsid w:val="00F50D10"/>
    <w:rsid w:val="00F546C1"/>
    <w:rsid w:val="00F5477F"/>
    <w:rsid w:val="00F56872"/>
    <w:rsid w:val="00F61645"/>
    <w:rsid w:val="00F616C0"/>
    <w:rsid w:val="00F61D5E"/>
    <w:rsid w:val="00F6344A"/>
    <w:rsid w:val="00F64657"/>
    <w:rsid w:val="00F66318"/>
    <w:rsid w:val="00F6689F"/>
    <w:rsid w:val="00F7029B"/>
    <w:rsid w:val="00F71396"/>
    <w:rsid w:val="00F71BC4"/>
    <w:rsid w:val="00F74536"/>
    <w:rsid w:val="00F77894"/>
    <w:rsid w:val="00F8004F"/>
    <w:rsid w:val="00F81334"/>
    <w:rsid w:val="00F878F7"/>
    <w:rsid w:val="00F9013B"/>
    <w:rsid w:val="00F901FB"/>
    <w:rsid w:val="00F911ED"/>
    <w:rsid w:val="00F935CF"/>
    <w:rsid w:val="00F93737"/>
    <w:rsid w:val="00F942F5"/>
    <w:rsid w:val="00F949ED"/>
    <w:rsid w:val="00F95E12"/>
    <w:rsid w:val="00F96E35"/>
    <w:rsid w:val="00F96EFB"/>
    <w:rsid w:val="00FA10E0"/>
    <w:rsid w:val="00FA2B93"/>
    <w:rsid w:val="00FA4D23"/>
    <w:rsid w:val="00FA5A28"/>
    <w:rsid w:val="00FA6632"/>
    <w:rsid w:val="00FA69FB"/>
    <w:rsid w:val="00FA7BCC"/>
    <w:rsid w:val="00FA7F5A"/>
    <w:rsid w:val="00FB081E"/>
    <w:rsid w:val="00FB09F0"/>
    <w:rsid w:val="00FB24FD"/>
    <w:rsid w:val="00FB2F91"/>
    <w:rsid w:val="00FB62DC"/>
    <w:rsid w:val="00FB63A4"/>
    <w:rsid w:val="00FB7024"/>
    <w:rsid w:val="00FB7C6C"/>
    <w:rsid w:val="00FB7E9A"/>
    <w:rsid w:val="00FC09DA"/>
    <w:rsid w:val="00FC14B5"/>
    <w:rsid w:val="00FC35F6"/>
    <w:rsid w:val="00FC454F"/>
    <w:rsid w:val="00FC4B8E"/>
    <w:rsid w:val="00FC5A78"/>
    <w:rsid w:val="00FD0AD7"/>
    <w:rsid w:val="00FD1658"/>
    <w:rsid w:val="00FD22D8"/>
    <w:rsid w:val="00FD5194"/>
    <w:rsid w:val="00FD71B5"/>
    <w:rsid w:val="00FD7CDE"/>
    <w:rsid w:val="00FE03CE"/>
    <w:rsid w:val="00FE0ED8"/>
    <w:rsid w:val="00FE10A9"/>
    <w:rsid w:val="00FE3A81"/>
    <w:rsid w:val="00FE3CE9"/>
    <w:rsid w:val="00FE48D3"/>
    <w:rsid w:val="00FE5F3A"/>
    <w:rsid w:val="00FE6180"/>
    <w:rsid w:val="00FE7ABD"/>
    <w:rsid w:val="00FF110B"/>
    <w:rsid w:val="00FF154F"/>
    <w:rsid w:val="00FF3D32"/>
    <w:rsid w:val="00FF7754"/>
    <w:rsid w:val="013A3C24"/>
    <w:rsid w:val="01A8590C"/>
    <w:rsid w:val="01EE4E14"/>
    <w:rsid w:val="01F27037"/>
    <w:rsid w:val="026E14E5"/>
    <w:rsid w:val="029B6532"/>
    <w:rsid w:val="03A06F76"/>
    <w:rsid w:val="044F3E9E"/>
    <w:rsid w:val="06143EFF"/>
    <w:rsid w:val="06341AC6"/>
    <w:rsid w:val="066D477A"/>
    <w:rsid w:val="0686710A"/>
    <w:rsid w:val="07196852"/>
    <w:rsid w:val="071A62CD"/>
    <w:rsid w:val="0727264B"/>
    <w:rsid w:val="07AC552A"/>
    <w:rsid w:val="08261F54"/>
    <w:rsid w:val="084D43A5"/>
    <w:rsid w:val="0860382C"/>
    <w:rsid w:val="0A2C156A"/>
    <w:rsid w:val="0A31344C"/>
    <w:rsid w:val="0AB42F2D"/>
    <w:rsid w:val="0B4A1652"/>
    <w:rsid w:val="0B527E51"/>
    <w:rsid w:val="0B6A3374"/>
    <w:rsid w:val="0B7A3167"/>
    <w:rsid w:val="0BEE7949"/>
    <w:rsid w:val="0C370D3A"/>
    <w:rsid w:val="0D617B80"/>
    <w:rsid w:val="0D692868"/>
    <w:rsid w:val="0EFB6046"/>
    <w:rsid w:val="0F2741B2"/>
    <w:rsid w:val="0F744DD0"/>
    <w:rsid w:val="0FB34983"/>
    <w:rsid w:val="10D05E06"/>
    <w:rsid w:val="114A5CE7"/>
    <w:rsid w:val="115F0D7C"/>
    <w:rsid w:val="11C72494"/>
    <w:rsid w:val="127C3F07"/>
    <w:rsid w:val="12B82366"/>
    <w:rsid w:val="12F06AB5"/>
    <w:rsid w:val="131C6577"/>
    <w:rsid w:val="13967969"/>
    <w:rsid w:val="146759F4"/>
    <w:rsid w:val="14735C3E"/>
    <w:rsid w:val="148D57B3"/>
    <w:rsid w:val="14EA1755"/>
    <w:rsid w:val="15566FFF"/>
    <w:rsid w:val="15713991"/>
    <w:rsid w:val="15C62418"/>
    <w:rsid w:val="16346508"/>
    <w:rsid w:val="166B5059"/>
    <w:rsid w:val="16875C19"/>
    <w:rsid w:val="1731126C"/>
    <w:rsid w:val="18293260"/>
    <w:rsid w:val="18EC00F2"/>
    <w:rsid w:val="19265AE0"/>
    <w:rsid w:val="1978691F"/>
    <w:rsid w:val="1A216366"/>
    <w:rsid w:val="1B660C0E"/>
    <w:rsid w:val="1BB751EC"/>
    <w:rsid w:val="1CB94937"/>
    <w:rsid w:val="1CC730FB"/>
    <w:rsid w:val="1CEA7404"/>
    <w:rsid w:val="1D7339E9"/>
    <w:rsid w:val="1D8304F8"/>
    <w:rsid w:val="1D891559"/>
    <w:rsid w:val="1D9C3C4F"/>
    <w:rsid w:val="1DC14966"/>
    <w:rsid w:val="1FBC2096"/>
    <w:rsid w:val="20C0419C"/>
    <w:rsid w:val="20E160B6"/>
    <w:rsid w:val="20EE6C2E"/>
    <w:rsid w:val="21634D4D"/>
    <w:rsid w:val="22291973"/>
    <w:rsid w:val="22360990"/>
    <w:rsid w:val="224A03B5"/>
    <w:rsid w:val="22AE6E1B"/>
    <w:rsid w:val="22F93616"/>
    <w:rsid w:val="230B6992"/>
    <w:rsid w:val="235D633C"/>
    <w:rsid w:val="23740565"/>
    <w:rsid w:val="23A11056"/>
    <w:rsid w:val="23FF5148"/>
    <w:rsid w:val="24831D90"/>
    <w:rsid w:val="24D10842"/>
    <w:rsid w:val="250649F0"/>
    <w:rsid w:val="2593668F"/>
    <w:rsid w:val="259F46C5"/>
    <w:rsid w:val="25A23ECF"/>
    <w:rsid w:val="25AC1559"/>
    <w:rsid w:val="25C746B0"/>
    <w:rsid w:val="25D243B4"/>
    <w:rsid w:val="261022BE"/>
    <w:rsid w:val="26350B0C"/>
    <w:rsid w:val="266005FF"/>
    <w:rsid w:val="26D31D8D"/>
    <w:rsid w:val="2832285C"/>
    <w:rsid w:val="288C1341"/>
    <w:rsid w:val="28A907AB"/>
    <w:rsid w:val="28C942C1"/>
    <w:rsid w:val="28E148A6"/>
    <w:rsid w:val="29010F6F"/>
    <w:rsid w:val="29B037A4"/>
    <w:rsid w:val="2A221F63"/>
    <w:rsid w:val="2A2F3DC0"/>
    <w:rsid w:val="2B334003"/>
    <w:rsid w:val="2C3638AE"/>
    <w:rsid w:val="2C50348A"/>
    <w:rsid w:val="2D1115A3"/>
    <w:rsid w:val="2D1656AB"/>
    <w:rsid w:val="2D342B7B"/>
    <w:rsid w:val="2DB07756"/>
    <w:rsid w:val="2DE86F9E"/>
    <w:rsid w:val="2E3C3E30"/>
    <w:rsid w:val="2EC606B8"/>
    <w:rsid w:val="2EE8151C"/>
    <w:rsid w:val="2FB34BF1"/>
    <w:rsid w:val="308A2559"/>
    <w:rsid w:val="31697065"/>
    <w:rsid w:val="320C656A"/>
    <w:rsid w:val="322D448B"/>
    <w:rsid w:val="32752273"/>
    <w:rsid w:val="33B95614"/>
    <w:rsid w:val="35C43C3F"/>
    <w:rsid w:val="36224319"/>
    <w:rsid w:val="36481F3E"/>
    <w:rsid w:val="366876E9"/>
    <w:rsid w:val="36691409"/>
    <w:rsid w:val="36E93664"/>
    <w:rsid w:val="380D3031"/>
    <w:rsid w:val="382235EC"/>
    <w:rsid w:val="38AE24B2"/>
    <w:rsid w:val="3A40390B"/>
    <w:rsid w:val="3AF640D0"/>
    <w:rsid w:val="3B6216AC"/>
    <w:rsid w:val="3BA55C2E"/>
    <w:rsid w:val="3BB65CA8"/>
    <w:rsid w:val="3C5019AC"/>
    <w:rsid w:val="3C913F71"/>
    <w:rsid w:val="3CA750DE"/>
    <w:rsid w:val="3D7833E6"/>
    <w:rsid w:val="3DFC7731"/>
    <w:rsid w:val="3E594B52"/>
    <w:rsid w:val="3EC235AE"/>
    <w:rsid w:val="3ED75913"/>
    <w:rsid w:val="3EDD049E"/>
    <w:rsid w:val="3EF04141"/>
    <w:rsid w:val="3FF26C08"/>
    <w:rsid w:val="40293684"/>
    <w:rsid w:val="402F5340"/>
    <w:rsid w:val="403A5456"/>
    <w:rsid w:val="40827210"/>
    <w:rsid w:val="409001B0"/>
    <w:rsid w:val="40C766EE"/>
    <w:rsid w:val="40F7598E"/>
    <w:rsid w:val="40FE0B24"/>
    <w:rsid w:val="414C540B"/>
    <w:rsid w:val="4179379D"/>
    <w:rsid w:val="42FF64C6"/>
    <w:rsid w:val="43092395"/>
    <w:rsid w:val="432771F1"/>
    <w:rsid w:val="4377115C"/>
    <w:rsid w:val="4380156D"/>
    <w:rsid w:val="43821DF5"/>
    <w:rsid w:val="43C318B0"/>
    <w:rsid w:val="44001765"/>
    <w:rsid w:val="44B94703"/>
    <w:rsid w:val="451D6589"/>
    <w:rsid w:val="45676980"/>
    <w:rsid w:val="4580437C"/>
    <w:rsid w:val="459B0777"/>
    <w:rsid w:val="46461B03"/>
    <w:rsid w:val="46552888"/>
    <w:rsid w:val="465649BE"/>
    <w:rsid w:val="46A108B3"/>
    <w:rsid w:val="46BC0CA9"/>
    <w:rsid w:val="47722EEF"/>
    <w:rsid w:val="47A618B2"/>
    <w:rsid w:val="47B0496F"/>
    <w:rsid w:val="47BA0139"/>
    <w:rsid w:val="489574FA"/>
    <w:rsid w:val="49360056"/>
    <w:rsid w:val="493664BD"/>
    <w:rsid w:val="49CA4C95"/>
    <w:rsid w:val="49FC6D8D"/>
    <w:rsid w:val="49FF1BF5"/>
    <w:rsid w:val="4A5900D9"/>
    <w:rsid w:val="4A7338A4"/>
    <w:rsid w:val="4B0E0A16"/>
    <w:rsid w:val="4C0C46F9"/>
    <w:rsid w:val="4C8A2B72"/>
    <w:rsid w:val="4CAA262A"/>
    <w:rsid w:val="4D94052F"/>
    <w:rsid w:val="4DAD0E08"/>
    <w:rsid w:val="4DFE7A0A"/>
    <w:rsid w:val="4ECC4E83"/>
    <w:rsid w:val="50200373"/>
    <w:rsid w:val="5021094B"/>
    <w:rsid w:val="50313955"/>
    <w:rsid w:val="506A0C5D"/>
    <w:rsid w:val="50B85D7D"/>
    <w:rsid w:val="523B238F"/>
    <w:rsid w:val="52881C76"/>
    <w:rsid w:val="52A47A6D"/>
    <w:rsid w:val="5303538F"/>
    <w:rsid w:val="53131286"/>
    <w:rsid w:val="54EB5C7D"/>
    <w:rsid w:val="5547414E"/>
    <w:rsid w:val="560027CD"/>
    <w:rsid w:val="564D277A"/>
    <w:rsid w:val="569847CB"/>
    <w:rsid w:val="56B31F1C"/>
    <w:rsid w:val="57492ACE"/>
    <w:rsid w:val="57765879"/>
    <w:rsid w:val="57796B08"/>
    <w:rsid w:val="57A46DCF"/>
    <w:rsid w:val="581C70DB"/>
    <w:rsid w:val="588639BA"/>
    <w:rsid w:val="59FB24FB"/>
    <w:rsid w:val="5A4A565F"/>
    <w:rsid w:val="5D8F1C9E"/>
    <w:rsid w:val="5E04525F"/>
    <w:rsid w:val="5E1F6A29"/>
    <w:rsid w:val="5EC443AA"/>
    <w:rsid w:val="60A22C98"/>
    <w:rsid w:val="60EF5504"/>
    <w:rsid w:val="60FA340D"/>
    <w:rsid w:val="61EC752B"/>
    <w:rsid w:val="62A51CB1"/>
    <w:rsid w:val="63216893"/>
    <w:rsid w:val="63675D1F"/>
    <w:rsid w:val="63F80239"/>
    <w:rsid w:val="648716DC"/>
    <w:rsid w:val="64CD353F"/>
    <w:rsid w:val="65164FD7"/>
    <w:rsid w:val="660B35A6"/>
    <w:rsid w:val="6627557B"/>
    <w:rsid w:val="67501671"/>
    <w:rsid w:val="676411AC"/>
    <w:rsid w:val="67CF5209"/>
    <w:rsid w:val="6856513A"/>
    <w:rsid w:val="685B3100"/>
    <w:rsid w:val="68721483"/>
    <w:rsid w:val="687F6D41"/>
    <w:rsid w:val="68AD683A"/>
    <w:rsid w:val="68CB264F"/>
    <w:rsid w:val="68DF2F6C"/>
    <w:rsid w:val="68EA0FE8"/>
    <w:rsid w:val="68FD741E"/>
    <w:rsid w:val="691D7F51"/>
    <w:rsid w:val="6A916F9D"/>
    <w:rsid w:val="6AF941EB"/>
    <w:rsid w:val="6BC63E66"/>
    <w:rsid w:val="6CB25556"/>
    <w:rsid w:val="6CB36547"/>
    <w:rsid w:val="6D201A7E"/>
    <w:rsid w:val="6D5F759E"/>
    <w:rsid w:val="6DA25D8C"/>
    <w:rsid w:val="6E1F6AC0"/>
    <w:rsid w:val="6E8A2DCA"/>
    <w:rsid w:val="6EA60CE5"/>
    <w:rsid w:val="6F580ADF"/>
    <w:rsid w:val="6FCE425D"/>
    <w:rsid w:val="6FDC6374"/>
    <w:rsid w:val="70E42336"/>
    <w:rsid w:val="711E719C"/>
    <w:rsid w:val="71FA3A7F"/>
    <w:rsid w:val="72D84B76"/>
    <w:rsid w:val="72ED35C2"/>
    <w:rsid w:val="731C5F85"/>
    <w:rsid w:val="73821217"/>
    <w:rsid w:val="73975052"/>
    <w:rsid w:val="741A0550"/>
    <w:rsid w:val="75413F5D"/>
    <w:rsid w:val="754748C5"/>
    <w:rsid w:val="75B13A00"/>
    <w:rsid w:val="75EC3925"/>
    <w:rsid w:val="76534628"/>
    <w:rsid w:val="777B665C"/>
    <w:rsid w:val="777E0882"/>
    <w:rsid w:val="78E209FF"/>
    <w:rsid w:val="78FE7A7C"/>
    <w:rsid w:val="797A7BDD"/>
    <w:rsid w:val="79A6710E"/>
    <w:rsid w:val="79E05AAC"/>
    <w:rsid w:val="79F961C6"/>
    <w:rsid w:val="7A3B3222"/>
    <w:rsid w:val="7A990AAF"/>
    <w:rsid w:val="7AE004AB"/>
    <w:rsid w:val="7B1E48C4"/>
    <w:rsid w:val="7BA67060"/>
    <w:rsid w:val="7BD855D3"/>
    <w:rsid w:val="7C9B6A9E"/>
    <w:rsid w:val="7D953D12"/>
    <w:rsid w:val="7DFF37C3"/>
    <w:rsid w:val="7E495607"/>
    <w:rsid w:val="7EA53EA1"/>
    <w:rsid w:val="7EDF0634"/>
    <w:rsid w:val="7EE6189B"/>
    <w:rsid w:val="7EFB1896"/>
    <w:rsid w:val="7F6754AE"/>
    <w:rsid w:val="7FD81869"/>
    <w:rsid w:val="7FE83E30"/>
    <w:rsid w:val="7FF23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jc w:val="center"/>
      <w:outlineLvl w:val="0"/>
    </w:pPr>
    <w:rPr>
      <w:b/>
    </w:rPr>
  </w:style>
  <w:style w:type="paragraph" w:styleId="4">
    <w:name w:val="heading 2"/>
    <w:basedOn w:val="1"/>
    <w:next w:val="1"/>
    <w:link w:val="4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18"/>
      <w:szCs w:val="20"/>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Document Map"/>
    <w:basedOn w:val="1"/>
    <w:link w:val="51"/>
    <w:semiHidden/>
    <w:qFormat/>
    <w:uiPriority w:val="0"/>
    <w:pPr>
      <w:shd w:val="clear" w:color="auto" w:fill="000080"/>
    </w:pPr>
  </w:style>
  <w:style w:type="paragraph" w:styleId="9">
    <w:name w:val="annotation text"/>
    <w:basedOn w:val="1"/>
    <w:link w:val="48"/>
    <w:qFormat/>
    <w:uiPriority w:val="0"/>
    <w:pPr>
      <w:jc w:val="left"/>
    </w:pPr>
  </w:style>
  <w:style w:type="paragraph" w:styleId="10">
    <w:name w:val="Body Text Indent"/>
    <w:basedOn w:val="1"/>
    <w:qFormat/>
    <w:uiPriority w:val="0"/>
    <w:pPr>
      <w:ind w:firstLine="480" w:firstLineChars="200"/>
    </w:pPr>
    <w:rPr>
      <w:sz w:val="24"/>
    </w:rPr>
  </w:style>
  <w:style w:type="paragraph" w:styleId="11">
    <w:name w:val="Block Text"/>
    <w:basedOn w:val="1"/>
    <w:qFormat/>
    <w:uiPriority w:val="0"/>
    <w:pPr>
      <w:snapToGrid w:val="0"/>
      <w:spacing w:beforeLines="10" w:line="360" w:lineRule="auto"/>
      <w:ind w:left="151" w:leftChars="72" w:right="151" w:rightChars="72" w:firstLine="420" w:firstLineChars="200"/>
    </w:pPr>
    <w:rPr>
      <w:rFonts w:ascii="宋体" w:hAnsi="宋体"/>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38"/>
    <w:qFormat/>
    <w:uiPriority w:val="0"/>
    <w:rPr>
      <w:rFonts w:ascii="宋体" w:hAnsi="Courier New" w:cs="金山简魏碑"/>
      <w:szCs w:val="21"/>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link w:val="40"/>
    <w:qFormat/>
    <w:uiPriority w:val="0"/>
    <w:pPr>
      <w:ind w:left="100" w:leftChars="2500"/>
    </w:pPr>
  </w:style>
  <w:style w:type="paragraph" w:styleId="17">
    <w:name w:val="Body Text Indent 2"/>
    <w:basedOn w:val="1"/>
    <w:link w:val="42"/>
    <w:qFormat/>
    <w:uiPriority w:val="0"/>
    <w:pPr>
      <w:spacing w:after="120" w:line="480" w:lineRule="auto"/>
      <w:ind w:left="420" w:leftChars="200"/>
    </w:pPr>
  </w:style>
  <w:style w:type="paragraph" w:styleId="18">
    <w:name w:val="Balloon Text"/>
    <w:basedOn w:val="1"/>
    <w:link w:val="44"/>
    <w:qFormat/>
    <w:uiPriority w:val="0"/>
    <w:rPr>
      <w:sz w:val="18"/>
      <w:szCs w:val="18"/>
    </w:rPr>
  </w:style>
  <w:style w:type="paragraph" w:styleId="19">
    <w:name w:val="footer"/>
    <w:basedOn w:val="1"/>
    <w:link w:val="53"/>
    <w:qFormat/>
    <w:uiPriority w:val="99"/>
    <w:pPr>
      <w:tabs>
        <w:tab w:val="center" w:pos="4153"/>
        <w:tab w:val="right" w:pos="8306"/>
      </w:tabs>
      <w:snapToGrid w:val="0"/>
      <w:jc w:val="left"/>
    </w:pPr>
    <w:rPr>
      <w:sz w:val="18"/>
      <w:szCs w:val="18"/>
    </w:rPr>
  </w:style>
  <w:style w:type="paragraph" w:styleId="20">
    <w:name w:val="header"/>
    <w:basedOn w:val="1"/>
    <w:link w:val="39"/>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pPr>
      <w:tabs>
        <w:tab w:val="left" w:pos="709"/>
        <w:tab w:val="right" w:leader="dot" w:pos="9515"/>
      </w:tabs>
      <w:spacing w:line="440" w:lineRule="exact"/>
    </w:pPr>
    <w:rPr>
      <w:rFonts w:asciiTheme="minorHAnsi" w:hAnsiTheme="minorHAnsi" w:eastAsiaTheme="minorEastAsia" w:cstheme="minorBidi"/>
      <w:szCs w:val="22"/>
    </w:rPr>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7">
    <w:name w:val="Title"/>
    <w:basedOn w:val="1"/>
    <w:next w:val="1"/>
    <w:link w:val="52"/>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9"/>
    <w:next w:val="9"/>
    <w:link w:val="49"/>
    <w:qFormat/>
    <w:uiPriority w:val="0"/>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99"/>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paragraph" w:customStyle="1" w:styleId="37">
    <w:name w:val="Char"/>
    <w:basedOn w:val="1"/>
    <w:qFormat/>
    <w:uiPriority w:val="0"/>
    <w:rPr>
      <w:rFonts w:ascii="仿宋_GB2312" w:eastAsia="仿宋_GB2312"/>
      <w:b/>
      <w:sz w:val="32"/>
      <w:szCs w:val="32"/>
    </w:rPr>
  </w:style>
  <w:style w:type="character" w:customStyle="1" w:styleId="38">
    <w:name w:val="纯文本 Char"/>
    <w:link w:val="14"/>
    <w:qFormat/>
    <w:uiPriority w:val="0"/>
    <w:rPr>
      <w:rFonts w:ascii="宋体" w:hAnsi="Courier New" w:eastAsia="宋体" w:cs="金山简魏碑"/>
      <w:kern w:val="2"/>
      <w:sz w:val="21"/>
      <w:szCs w:val="21"/>
      <w:lang w:val="en-US" w:eastAsia="zh-CN" w:bidi="ar-SA"/>
    </w:rPr>
  </w:style>
  <w:style w:type="character" w:customStyle="1" w:styleId="39">
    <w:name w:val="页眉 Char"/>
    <w:link w:val="20"/>
    <w:qFormat/>
    <w:uiPriority w:val="0"/>
    <w:rPr>
      <w:kern w:val="2"/>
      <w:sz w:val="18"/>
    </w:rPr>
  </w:style>
  <w:style w:type="character" w:customStyle="1" w:styleId="40">
    <w:name w:val="日期 Char"/>
    <w:link w:val="16"/>
    <w:qFormat/>
    <w:uiPriority w:val="0"/>
    <w:rPr>
      <w:kern w:val="2"/>
      <w:sz w:val="21"/>
      <w:szCs w:val="24"/>
    </w:rPr>
  </w:style>
  <w:style w:type="paragraph" w:customStyle="1" w:styleId="4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character" w:customStyle="1" w:styleId="42">
    <w:name w:val="正文文本缩进 2 Char"/>
    <w:link w:val="17"/>
    <w:qFormat/>
    <w:uiPriority w:val="0"/>
    <w:rPr>
      <w:kern w:val="2"/>
      <w:sz w:val="21"/>
      <w:szCs w:val="24"/>
    </w:rPr>
  </w:style>
  <w:style w:type="character" w:customStyle="1" w:styleId="43">
    <w:name w:val="标题 1 Char"/>
    <w:link w:val="3"/>
    <w:qFormat/>
    <w:uiPriority w:val="9"/>
    <w:rPr>
      <w:b/>
      <w:kern w:val="2"/>
      <w:sz w:val="21"/>
      <w:szCs w:val="24"/>
    </w:rPr>
  </w:style>
  <w:style w:type="character" w:customStyle="1" w:styleId="44">
    <w:name w:val="批注框文本 Char"/>
    <w:link w:val="18"/>
    <w:qFormat/>
    <w:uiPriority w:val="0"/>
    <w:rPr>
      <w:kern w:val="2"/>
      <w:sz w:val="18"/>
      <w:szCs w:val="18"/>
    </w:rPr>
  </w:style>
  <w:style w:type="character" w:customStyle="1" w:styleId="45">
    <w:name w:val="标题 2 Char"/>
    <w:link w:val="4"/>
    <w:semiHidden/>
    <w:qFormat/>
    <w:uiPriority w:val="0"/>
    <w:rPr>
      <w:rFonts w:ascii="Cambria" w:hAnsi="Cambria" w:eastAsia="宋体" w:cs="Times New Roman"/>
      <w:b/>
      <w:bCs/>
      <w:kern w:val="2"/>
      <w:sz w:val="32"/>
      <w:szCs w:val="32"/>
    </w:rPr>
  </w:style>
  <w:style w:type="paragraph" w:styleId="46">
    <w:name w:val="No Spacing"/>
    <w:link w:val="47"/>
    <w:qFormat/>
    <w:uiPriority w:val="1"/>
    <w:rPr>
      <w:rFonts w:ascii="Calibri" w:hAnsi="Calibri" w:eastAsia="宋体" w:cs="Times New Roman"/>
      <w:sz w:val="22"/>
      <w:szCs w:val="22"/>
      <w:lang w:val="en-US" w:eastAsia="zh-CN" w:bidi="ar-SA"/>
    </w:rPr>
  </w:style>
  <w:style w:type="character" w:customStyle="1" w:styleId="47">
    <w:name w:val="无间隔 Char"/>
    <w:link w:val="46"/>
    <w:qFormat/>
    <w:uiPriority w:val="1"/>
    <w:rPr>
      <w:rFonts w:ascii="Calibri" w:hAnsi="Calibri"/>
      <w:sz w:val="22"/>
      <w:szCs w:val="22"/>
      <w:lang w:val="en-US" w:eastAsia="zh-CN" w:bidi="ar-SA"/>
    </w:rPr>
  </w:style>
  <w:style w:type="character" w:customStyle="1" w:styleId="48">
    <w:name w:val="批注文字 Char"/>
    <w:link w:val="9"/>
    <w:qFormat/>
    <w:uiPriority w:val="0"/>
    <w:rPr>
      <w:kern w:val="2"/>
      <w:sz w:val="21"/>
      <w:szCs w:val="24"/>
      <w:lang w:bidi="ar-SA"/>
    </w:rPr>
  </w:style>
  <w:style w:type="character" w:customStyle="1" w:styleId="49">
    <w:name w:val="批注主题 Char"/>
    <w:link w:val="28"/>
    <w:qFormat/>
    <w:uiPriority w:val="0"/>
    <w:rPr>
      <w:b/>
      <w:bCs/>
      <w:kern w:val="2"/>
      <w:sz w:val="21"/>
      <w:szCs w:val="24"/>
      <w:lang w:bidi="ar-SA"/>
    </w:rPr>
  </w:style>
  <w:style w:type="paragraph" w:styleId="50">
    <w:name w:val="List Paragraph"/>
    <w:basedOn w:val="1"/>
    <w:unhideWhenUsed/>
    <w:qFormat/>
    <w:uiPriority w:val="99"/>
    <w:pPr>
      <w:ind w:firstLine="420" w:firstLineChars="200"/>
    </w:pPr>
  </w:style>
  <w:style w:type="character" w:customStyle="1" w:styleId="51">
    <w:name w:val="文档结构图 Char"/>
    <w:basedOn w:val="31"/>
    <w:link w:val="8"/>
    <w:semiHidden/>
    <w:qFormat/>
    <w:uiPriority w:val="0"/>
    <w:rPr>
      <w:kern w:val="2"/>
      <w:sz w:val="21"/>
      <w:szCs w:val="24"/>
      <w:shd w:val="clear" w:color="auto" w:fill="000080"/>
    </w:rPr>
  </w:style>
  <w:style w:type="character" w:customStyle="1" w:styleId="52">
    <w:name w:val="标题 Char"/>
    <w:basedOn w:val="31"/>
    <w:link w:val="27"/>
    <w:qFormat/>
    <w:uiPriority w:val="10"/>
    <w:rPr>
      <w:rFonts w:asciiTheme="majorHAnsi" w:hAnsiTheme="majorHAnsi" w:cstheme="majorBidi"/>
      <w:b/>
      <w:bCs/>
      <w:kern w:val="2"/>
      <w:sz w:val="32"/>
      <w:szCs w:val="32"/>
    </w:rPr>
  </w:style>
  <w:style w:type="character" w:customStyle="1" w:styleId="53">
    <w:name w:val="页脚 Char"/>
    <w:basedOn w:val="31"/>
    <w:link w:val="19"/>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jc\Application%20Data\Microsoft\Templates\&#22825;&#20581;&#22320;&#20135;&#31243;&#24207;&#27169;&#26495;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8C8B-27AC-4CCE-9089-D2E8582CDB2D}">
  <ds:schemaRefs/>
</ds:datastoreItem>
</file>

<file path=docProps/app.xml><?xml version="1.0" encoding="utf-8"?>
<Properties xmlns="http://schemas.openxmlformats.org/officeDocument/2006/extended-properties" xmlns:vt="http://schemas.openxmlformats.org/officeDocument/2006/docPropsVTypes">
  <Template>天健地产程序模板1</Template>
  <Company>aa</Company>
  <Pages>6</Pages>
  <Words>1043</Words>
  <Characters>1057</Characters>
  <Lines>336</Lines>
  <Paragraphs>94</Paragraphs>
  <TotalTime>0</TotalTime>
  <ScaleCrop>false</ScaleCrop>
  <LinksUpToDate>false</LinksUpToDate>
  <CharactersWithSpaces>1287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2018-11-04T06:28:00Z</dcterms:created>
  <dc:creator>zxy</dc:creator>
  <cp:lastModifiedBy>xtlad</cp:lastModifiedBy>
  <cp:lastPrinted>2018-07-24T03:51:00Z</cp:lastPrinted>
  <dcterms:modified xsi:type="dcterms:W3CDTF">2023-03-20T07:37:53Z</dcterms:modified>
  <dc:title>目录</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7E13712827DB44B7B5AEE083BC209EBC</vt:lpwstr>
  </property>
</Properties>
</file>