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介</w:t>
      </w: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52"/>
          <w:szCs w:val="52"/>
          <w:lang w:eastAsia="zh-CN"/>
        </w:rPr>
        <w:t>绍</w:t>
      </w: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52"/>
          <w:szCs w:val="52"/>
          <w:lang w:eastAsia="zh-CN"/>
        </w:rPr>
        <w:t>信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>杭州博实招标代理有限公司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兹介绍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同志等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人身份证号码：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联系电话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前来你处联系有关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项目</w:t>
      </w:r>
      <w:r>
        <w:rPr>
          <w:rFonts w:hint="eastAsia"/>
          <w:sz w:val="28"/>
          <w:szCs w:val="28"/>
          <w:u w:val="none"/>
          <w:lang w:val="en-US" w:eastAsia="zh-CN"/>
        </w:rPr>
        <w:t>投标报名、购买采购文件等事项，请予协助为荷。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此致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敬礼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 公司名称（盖章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0D5F"/>
    <w:rsid w:val="01D009C0"/>
    <w:rsid w:val="157473CA"/>
    <w:rsid w:val="286476BB"/>
    <w:rsid w:val="6D535020"/>
    <w:rsid w:val="767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2018-11-21T01:10:00Z</dcterms:created>
  <dc:creator>Administrator</dc:creator>
  <cp:lastModifiedBy>WPS_196463190</cp:lastModifiedBy>
  <dcterms:modified xsi:type="dcterms:W3CDTF">2018-12-26T07:17:52Z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